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4D" w:rsidRDefault="00317E4D">
      <w:pPr>
        <w:pStyle w:val="Standard"/>
      </w:pPr>
      <w:bookmarkStart w:id="0" w:name="_GoBack"/>
      <w:bookmarkEnd w:id="0"/>
    </w:p>
    <w:p w:rsidR="00317E4D" w:rsidRDefault="00EF60D2">
      <w:pPr>
        <w:pStyle w:val="Standard"/>
        <w:tabs>
          <w:tab w:val="left" w:pos="360"/>
        </w:tabs>
        <w:overflowPunct w:val="0"/>
        <w:autoSpaceDE w:val="0"/>
        <w:ind w:right="-51"/>
        <w:jc w:val="both"/>
        <w:rPr>
          <w:rFonts w:ascii="Times New Roman" w:eastAsia="Times New Roman" w:hAnsi="Times New Roman" w:cs="Times New Roman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>…………………………………………..…….</w:t>
      </w:r>
    </w:p>
    <w:p w:rsidR="00317E4D" w:rsidRDefault="00EF60D2">
      <w:pPr>
        <w:pStyle w:val="Standard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overflowPunct w:val="0"/>
        <w:autoSpaceDE w:val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wyrażeniu zgody na przetwarzanie danych osobowych</w:t>
      </w: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7E4D" w:rsidRDefault="00317E4D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</w:rPr>
        <w:tab/>
        <w:t xml:space="preserve">W związku z koniecznością zawarcia umowy na </w:t>
      </w:r>
      <w:r>
        <w:rPr>
          <w:rFonts w:ascii="Times New Roman" w:hAnsi="Times New Roman" w:cs="Times New Roman"/>
        </w:rPr>
        <w:t xml:space="preserve">dożywianie dziecka w stołówce szkolnej, pomiędzy rodzicem/opiekunem prawnym dziecka, a administratorem danych osobowych -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Szkołą Podstawową nr 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im. Bohaterów Westerplatte w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Myślenicach,</w:t>
      </w:r>
      <w:r>
        <w:rPr>
          <w:rFonts w:ascii="Times New Roman" w:hAnsi="Times New Roman" w:cs="Times New Roman"/>
        </w:rPr>
        <w:t xml:space="preserve"> </w:t>
      </w:r>
      <w:r>
        <w:rPr>
          <w:rFonts w:ascii="Verdana" w:hAnsi="Verdana" w:cs="Times New Roman"/>
          <w:sz w:val="22"/>
          <w:szCs w:val="22"/>
        </w:rPr>
        <w:t>wyrażam</w:t>
      </w:r>
      <w:r>
        <w:rPr>
          <w:rFonts w:ascii="Times New Roman" w:hAnsi="Times New Roman" w:cs="Times New Roman"/>
        </w:rPr>
        <w:t xml:space="preserve"> zgodę na przetwarzanie moich danych osobowych niezbędnych do </w:t>
      </w:r>
      <w:r>
        <w:rPr>
          <w:rFonts w:ascii="Times New Roman" w:hAnsi="Times New Roman" w:cs="Times New Roman"/>
        </w:rPr>
        <w:t>zawarcia przedmiotowej umowy w następującym zakresie:</w:t>
      </w:r>
    </w:p>
    <w:p w:rsidR="00317E4D" w:rsidRDefault="00EF60D2">
      <w:pPr>
        <w:pStyle w:val="Standard"/>
        <w:numPr>
          <w:ilvl w:val="0"/>
          <w:numId w:val="2"/>
        </w:numPr>
        <w:tabs>
          <w:tab w:val="left" w:pos="568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imię, nazwisko, adres zamieszkania, nr pesel oraz nr telefonu.</w:t>
      </w:r>
    </w:p>
    <w:p w:rsidR="00317E4D" w:rsidRDefault="00EF60D2">
      <w:pPr>
        <w:pStyle w:val="Standard"/>
        <w:tabs>
          <w:tab w:val="left" w:leader="dot" w:pos="935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Równocześnie oświadczam, że poinformowano mnie o tym, że podanie moich danych osobowych</w:t>
      </w:r>
    </w:p>
    <w:p w:rsidR="00317E4D" w:rsidRDefault="00EF60D2">
      <w:pPr>
        <w:pStyle w:val="Standard"/>
        <w:tabs>
          <w:tab w:val="left" w:leader="dot" w:pos="935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dobrowolne, oraz o przysługujących mi </w:t>
      </w:r>
      <w:r>
        <w:rPr>
          <w:rFonts w:ascii="Times New Roman" w:hAnsi="Times New Roman" w:cs="Times New Roman"/>
        </w:rPr>
        <w:t>prawach wglądu do danych, prawie ich poprawiania,</w:t>
      </w:r>
    </w:p>
    <w:p w:rsidR="00317E4D" w:rsidRDefault="00EF60D2">
      <w:pPr>
        <w:pStyle w:val="Standard"/>
        <w:tabs>
          <w:tab w:val="left" w:leader="dot" w:pos="935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także prawie sprzeciwu wobec ich przetwarzania oraz wobec przekazywania moich danych</w:t>
      </w:r>
    </w:p>
    <w:p w:rsidR="00317E4D" w:rsidRDefault="00EF60D2">
      <w:pPr>
        <w:pStyle w:val="Standard"/>
        <w:tabs>
          <w:tab w:val="left" w:leader="dot" w:pos="9356"/>
        </w:tabs>
        <w:spacing w:line="360" w:lineRule="auto"/>
        <w:ind w:left="284" w:hanging="284"/>
        <w:jc w:val="both"/>
      </w:pPr>
      <w:r>
        <w:rPr>
          <w:rFonts w:ascii="Times New Roman" w:hAnsi="Times New Roman" w:cs="Times New Roman"/>
        </w:rPr>
        <w:t>osobowych innym podmiotom.</w:t>
      </w: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overflowPunct w:val="0"/>
        <w:autoSpaceDE w:val="0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17E4D" w:rsidRDefault="00EF60D2">
      <w:pPr>
        <w:pStyle w:val="Standard"/>
        <w:overflowPunct w:val="0"/>
        <w:autoSpaceDE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 własnoręczny podpis/</w:t>
      </w:r>
    </w:p>
    <w:p w:rsidR="00317E4D" w:rsidRDefault="00317E4D">
      <w:pPr>
        <w:pStyle w:val="Standard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</w:pPr>
    </w:p>
    <w:p w:rsidR="00317E4D" w:rsidRDefault="00317E4D">
      <w:pPr>
        <w:pStyle w:val="Standard"/>
        <w:tabs>
          <w:tab w:val="left" w:pos="360"/>
        </w:tabs>
        <w:overflowPunct w:val="0"/>
        <w:autoSpaceDE w:val="0"/>
        <w:ind w:right="-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overflowPunct w:val="0"/>
        <w:autoSpaceDE w:val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zapoznaniu się z klauzulą informacyjną</w:t>
      </w: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7E4D" w:rsidRDefault="00317E4D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overflowPunct w:val="0"/>
        <w:autoSpaceDE w:val="0"/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>Oświadczam, że zapoznałam/em się z informacją w/w Administratora Danych Osobowych „Klauzula informacyjna dla rodziców/prawnych opiekunów i uczniów” dotyczącą ochrony danych osobowych, o której mowa w art. 13 RODO</w:t>
      </w:r>
      <w:r>
        <w:rPr>
          <w:rFonts w:ascii="Times New Roman" w:hAnsi="Times New Roman" w:cs="Times New Roman"/>
        </w:rPr>
        <w:t>.</w:t>
      </w:r>
    </w:p>
    <w:p w:rsidR="00317E4D" w:rsidRDefault="00317E4D">
      <w:pPr>
        <w:pStyle w:val="Textbody"/>
        <w:shd w:val="clear" w:color="auto" w:fill="FFFFFF"/>
        <w:spacing w:line="372" w:lineRule="atLeas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17E4D" w:rsidRDefault="00317E4D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7E4D" w:rsidRDefault="00EF60D2">
      <w:pPr>
        <w:pStyle w:val="Standard"/>
        <w:overflowPunct w:val="0"/>
        <w:autoSpaceDE w:val="0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17E4D" w:rsidRDefault="00EF60D2">
      <w:pPr>
        <w:pStyle w:val="Standard"/>
        <w:overflowPunct w:val="0"/>
        <w:autoSpaceDE w:val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 własnoręczny podpis/</w:t>
      </w: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17E4D" w:rsidRDefault="00317E4D">
      <w:pPr>
        <w:pStyle w:val="Standard"/>
        <w:overflowPunct w:val="0"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tbl>
      <w:tblPr>
        <w:tblW w:w="8560" w:type="dxa"/>
        <w:tblInd w:w="1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3"/>
        <w:gridCol w:w="5097"/>
      </w:tblGrid>
      <w:tr w:rsidR="00317E4D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 xml:space="preserve">Nazwisko i imię </w:t>
            </w: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>ucznia korzystającego z obiadów</w:t>
            </w:r>
          </w:p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</w:tr>
      <w:tr w:rsidR="00317E4D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>Klasa</w:t>
            </w:r>
          </w:p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</w:tr>
      <w:tr w:rsidR="00317E4D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 xml:space="preserve">Nazwisko i imię </w:t>
            </w: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>rodzica (opiekuna) dziecka</w:t>
            </w:r>
          </w:p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</w:tr>
      <w:tr w:rsidR="00317E4D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>Adres zamieszkania</w:t>
            </w:r>
          </w:p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</w:tr>
      <w:tr w:rsidR="00317E4D">
        <w:tblPrEx>
          <w:tblCellMar>
            <w:top w:w="0" w:type="dxa"/>
            <w:bottom w:w="0" w:type="dxa"/>
          </w:tblCellMar>
        </w:tblPrEx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 xml:space="preserve">Nr telefonu </w:t>
            </w:r>
          </w:p>
          <w:p w:rsidR="00317E4D" w:rsidRDefault="00EF60D2">
            <w:pPr>
              <w:pStyle w:val="Standard"/>
              <w:overflowPunct w:val="0"/>
              <w:autoSpaceDE w:val="0"/>
              <w:jc w:val="both"/>
            </w:pPr>
            <w:r>
              <w:t>rodzica (opiekuna) dziecka</w:t>
            </w:r>
          </w:p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4D" w:rsidRDefault="00317E4D">
            <w:pPr>
              <w:pStyle w:val="Standard"/>
              <w:overflowPunct w:val="0"/>
              <w:autoSpaceDE w:val="0"/>
              <w:jc w:val="both"/>
            </w:pPr>
          </w:p>
        </w:tc>
      </w:tr>
    </w:tbl>
    <w:p w:rsidR="00317E4D" w:rsidRDefault="00317E4D">
      <w:pPr>
        <w:pStyle w:val="Standard"/>
        <w:overflowPunct w:val="0"/>
        <w:autoSpaceDE w:val="0"/>
        <w:ind w:left="1068"/>
        <w:jc w:val="both"/>
      </w:pPr>
    </w:p>
    <w:sectPr w:rsidR="00317E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D2" w:rsidRDefault="00EF60D2">
      <w:r>
        <w:separator/>
      </w:r>
    </w:p>
  </w:endnote>
  <w:endnote w:type="continuationSeparator" w:id="0">
    <w:p w:rsidR="00EF60D2" w:rsidRDefault="00EF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D2" w:rsidRDefault="00EF60D2">
      <w:r>
        <w:rPr>
          <w:color w:val="000000"/>
        </w:rPr>
        <w:separator/>
      </w:r>
    </w:p>
  </w:footnote>
  <w:footnote w:type="continuationSeparator" w:id="0">
    <w:p w:rsidR="00EF60D2" w:rsidRDefault="00EF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365"/>
    <w:multiLevelType w:val="multilevel"/>
    <w:tmpl w:val="D77C6578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7E4D"/>
    <w:rsid w:val="00317E4D"/>
    <w:rsid w:val="006A6C80"/>
    <w:rsid w:val="00E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3AA0-4D6B-4033-B06E-61BCE7D9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Uwydatnienie">
    <w:name w:val="Emphasis"/>
    <w:rPr>
      <w:i/>
      <w:i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Tomek</cp:lastModifiedBy>
  <cp:revision>2</cp:revision>
  <cp:lastPrinted>2021-09-02T08:52:00Z</cp:lastPrinted>
  <dcterms:created xsi:type="dcterms:W3CDTF">2021-09-02T08:53:00Z</dcterms:created>
  <dcterms:modified xsi:type="dcterms:W3CDTF">2021-09-02T08:53:00Z</dcterms:modified>
</cp:coreProperties>
</file>