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1C" w:rsidRPr="00CF5FD4" w:rsidRDefault="00C6721C" w:rsidP="00CF5FD4">
      <w:pPr>
        <w:pStyle w:val="Header"/>
        <w:jc w:val="center"/>
        <w:rPr>
          <w:rFonts w:ascii="Arial" w:hAnsi="Arial" w:cs="Arial"/>
          <w:b/>
        </w:rPr>
      </w:pPr>
      <w:r w:rsidRPr="00CF5FD4">
        <w:rPr>
          <w:rFonts w:ascii="Arial" w:hAnsi="Arial" w:cs="Arial"/>
          <w:b/>
        </w:rPr>
        <w:t>Szkoła Podstawowa nr 2 im. Bohaterów Westerplatte w Myślenicach.</w:t>
      </w:r>
    </w:p>
    <w:p w:rsidR="00C6721C" w:rsidRPr="00CF5FD4" w:rsidRDefault="00C6721C" w:rsidP="00CF5FD4">
      <w:pPr>
        <w:pStyle w:val="Header"/>
        <w:jc w:val="center"/>
        <w:rPr>
          <w:rFonts w:ascii="Arial" w:hAnsi="Arial" w:cs="Arial"/>
          <w:b/>
        </w:rPr>
      </w:pPr>
      <w:r w:rsidRPr="00CF5FD4">
        <w:rPr>
          <w:rFonts w:ascii="Arial" w:hAnsi="Arial" w:cs="Arial"/>
          <w:b/>
        </w:rPr>
        <w:t>Spra</w:t>
      </w:r>
      <w:r>
        <w:rPr>
          <w:rFonts w:ascii="Arial" w:hAnsi="Arial" w:cs="Arial"/>
          <w:b/>
        </w:rPr>
        <w:t>wozdanie z realizacji czwartego</w:t>
      </w:r>
      <w:r w:rsidRPr="00CF5FD4">
        <w:rPr>
          <w:rFonts w:ascii="Arial" w:hAnsi="Arial" w:cs="Arial"/>
          <w:b/>
        </w:rPr>
        <w:t xml:space="preserve"> zadania w trzecim ogólnopolskim konkursie "Bezpieczna szkoła - bezpieczny uczeń" (pierwsza tura)</w:t>
      </w:r>
    </w:p>
    <w:p w:rsidR="00C6721C" w:rsidRPr="00CF5FD4" w:rsidRDefault="00C6721C" w:rsidP="00CF5FD4">
      <w:pPr>
        <w:jc w:val="center"/>
        <w:rPr>
          <w:rFonts w:ascii="Arial" w:hAnsi="Arial" w:cs="Arial"/>
          <w:i/>
        </w:rPr>
      </w:pPr>
    </w:p>
    <w:p w:rsidR="00C6721C" w:rsidRDefault="00C6721C" w:rsidP="00773183">
      <w:pPr>
        <w:jc w:val="both"/>
        <w:rPr>
          <w:rFonts w:ascii="Arial" w:hAnsi="Arial" w:cs="Arial"/>
          <w:i/>
        </w:rPr>
      </w:pPr>
    </w:p>
    <w:p w:rsidR="00C6721C" w:rsidRPr="00CF5FD4" w:rsidRDefault="00C6721C" w:rsidP="00773183">
      <w:pPr>
        <w:jc w:val="both"/>
        <w:rPr>
          <w:rFonts w:ascii="Arial" w:hAnsi="Arial" w:cs="Arial"/>
          <w:i/>
          <w:u w:val="single"/>
        </w:rPr>
      </w:pPr>
      <w:r w:rsidRPr="00CF5FD4">
        <w:rPr>
          <w:rFonts w:ascii="Arial" w:hAnsi="Arial" w:cs="Arial"/>
          <w:i/>
          <w:u w:val="single"/>
        </w:rPr>
        <w:t>Zadanie 4</w:t>
      </w:r>
    </w:p>
    <w:p w:rsidR="00C6721C" w:rsidRDefault="00C6721C" w:rsidP="00773183">
      <w:pPr>
        <w:jc w:val="both"/>
        <w:rPr>
          <w:rFonts w:ascii="Arial" w:hAnsi="Arial" w:cs="Arial"/>
          <w:i/>
        </w:rPr>
      </w:pPr>
    </w:p>
    <w:p w:rsidR="00C6721C" w:rsidRPr="00CF5FD4" w:rsidRDefault="00C6721C" w:rsidP="00773183">
      <w:pPr>
        <w:jc w:val="both"/>
        <w:rPr>
          <w:rFonts w:ascii="Arial" w:hAnsi="Arial" w:cs="Arial"/>
        </w:rPr>
      </w:pPr>
      <w:r w:rsidRPr="00CF5FD4">
        <w:rPr>
          <w:rFonts w:ascii="Arial" w:hAnsi="Arial" w:cs="Arial"/>
        </w:rPr>
        <w:t>Przeprowadzenie pogadanek we wszystkich klasach na temat: Prawna ochrona dóbr osobistych człowieka, w tym nietykalności cielesnej, a zwyczaje szkolne. Zalecane podjęcie tematu relacji „chłopcy-dziewczęta” – język, kultura osobista etc. „Czy uczniowie klną i dlaczego …” Ocena na podstawie informacji przesłanej do jury pocztą elektroniczną.</w:t>
      </w:r>
    </w:p>
    <w:p w:rsidR="00C6721C" w:rsidRPr="00CF5FD4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Wykonanie: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przeprowadzonych pogadanek </w:t>
      </w:r>
      <w:r>
        <w:rPr>
          <w:rFonts w:ascii="Arial" w:hAnsi="Arial" w:cs="Arial"/>
          <w:b/>
          <w:i/>
          <w:u w:val="single"/>
        </w:rPr>
        <w:t>31</w:t>
      </w:r>
      <w:r>
        <w:rPr>
          <w:rFonts w:ascii="Arial" w:hAnsi="Arial" w:cs="Arial"/>
        </w:rPr>
        <w:t xml:space="preserve"> Liczba uczestników </w:t>
      </w:r>
      <w:r w:rsidRPr="00C0286D">
        <w:rPr>
          <w:rFonts w:ascii="Arial" w:hAnsi="Arial" w:cs="Arial"/>
          <w:b/>
          <w:u w:val="single"/>
        </w:rPr>
        <w:t xml:space="preserve">621 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5B4301" w:rsidRDefault="00C6721C" w:rsidP="00773183">
      <w:pPr>
        <w:spacing w:line="276" w:lineRule="auto"/>
        <w:ind w:firstLine="708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Do zadania 4 przystąpili wszyscy uczniowie klas I- VI. Wychowawcy klas przeprowadzili zajęcia w oparciu o konspekt nr 4. Zadaniem uczniów było odegrać w kilku scenkach role ofiar i oprawców. Następnie brali udział w dyskusji na temat przedstawionych sytuacji, w których została naruszona godność i dobra osobiste człowieka. Opowiadali potem o swoich odczuciach jako osoby dręcz</w:t>
      </w:r>
      <w:r>
        <w:rPr>
          <w:rFonts w:ascii="Arial" w:hAnsi="Arial" w:cs="Arial"/>
        </w:rPr>
        <w:t xml:space="preserve">one i poniżane. </w:t>
      </w:r>
      <w:r w:rsidRPr="005B4301">
        <w:rPr>
          <w:rFonts w:ascii="Arial" w:hAnsi="Arial" w:cs="Arial"/>
        </w:rPr>
        <w:t xml:space="preserve"> Uświadamiali sobie, że często niewinne z pozoru żarty, zaczepki, przezwiska pro</w:t>
      </w:r>
      <w:r>
        <w:rPr>
          <w:rFonts w:ascii="Arial" w:hAnsi="Arial" w:cs="Arial"/>
        </w:rPr>
        <w:t xml:space="preserve">wadzą do agresji </w:t>
      </w:r>
      <w:r w:rsidRPr="005B4301">
        <w:rPr>
          <w:rFonts w:ascii="Arial" w:hAnsi="Arial" w:cs="Arial"/>
        </w:rPr>
        <w:t xml:space="preserve"> i stanowią naruszenie dóbr osobistych człowieka, że bardzo łatwo stać się oprawcą. Przeprowadzono także dyskusje na temat dokumentów zawierających i określających prawa człowieka. </w:t>
      </w:r>
    </w:p>
    <w:p w:rsidR="00C6721C" w:rsidRDefault="00C6721C" w:rsidP="0077318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6721C" w:rsidRPr="005B4301" w:rsidRDefault="00C6721C" w:rsidP="00773183">
      <w:pPr>
        <w:spacing w:line="276" w:lineRule="auto"/>
        <w:ind w:firstLine="708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Uczniowie mogli zapoznać się z przepisami określającymi konsekwencje naruszania dóbr osobistych człowieka, w tym nietykalności cielesnej zawartych  w takich dokumentach jak</w:t>
      </w:r>
      <w:r>
        <w:rPr>
          <w:rFonts w:ascii="Arial" w:hAnsi="Arial" w:cs="Arial"/>
        </w:rPr>
        <w:t>:</w:t>
      </w:r>
      <w:r w:rsidRPr="005B4301">
        <w:rPr>
          <w:rFonts w:ascii="Arial" w:hAnsi="Arial" w:cs="Arial"/>
        </w:rPr>
        <w:t xml:space="preserve"> Konstytucja RP, Powszechna Deklaracja Praw Człowieka, Kodeks Cywilny i Kodeks Karny.</w:t>
      </w:r>
    </w:p>
    <w:p w:rsidR="00C6721C" w:rsidRDefault="00C6721C" w:rsidP="00773183">
      <w:pPr>
        <w:spacing w:line="276" w:lineRule="auto"/>
        <w:ind w:firstLine="708"/>
        <w:jc w:val="both"/>
        <w:rPr>
          <w:rFonts w:ascii="Arial" w:hAnsi="Arial" w:cs="Arial"/>
          <w:bCs/>
          <w:iCs/>
        </w:rPr>
      </w:pPr>
    </w:p>
    <w:p w:rsidR="00C6721C" w:rsidRPr="00AA0E80" w:rsidRDefault="00C6721C" w:rsidP="00773183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0E80">
        <w:rPr>
          <w:rFonts w:ascii="Arial" w:hAnsi="Arial" w:cs="Arial"/>
          <w:b/>
          <w:bCs/>
          <w:iCs/>
        </w:rPr>
        <w:t>Po zakończeniu zadania uczniowie:</w:t>
      </w:r>
    </w:p>
    <w:p w:rsidR="00C6721C" w:rsidRPr="005B4301" w:rsidRDefault="00C6721C" w:rsidP="0077318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znają podstawowe prawa związane z ochroną dóbr osobistych człowieka, w tym nietykalności cielesnej</w:t>
      </w:r>
      <w:r>
        <w:rPr>
          <w:rFonts w:ascii="Arial" w:hAnsi="Arial" w:cs="Arial"/>
        </w:rPr>
        <w:t>,</w:t>
      </w:r>
    </w:p>
    <w:p w:rsidR="00C6721C" w:rsidRPr="005B4301" w:rsidRDefault="00C6721C" w:rsidP="0077318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wiedzą, jakie dokumenty prawne chronią prawa człowieka</w:t>
      </w:r>
      <w:r>
        <w:rPr>
          <w:rFonts w:ascii="Arial" w:hAnsi="Arial" w:cs="Arial"/>
        </w:rPr>
        <w:t>,</w:t>
      </w:r>
    </w:p>
    <w:p w:rsidR="00C6721C" w:rsidRPr="005B4301" w:rsidRDefault="00C6721C" w:rsidP="0077318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potrafią rozpoznać sytuacje i zachowania naruszające godność i dobra osobiste człowieka</w:t>
      </w:r>
      <w:r>
        <w:rPr>
          <w:rFonts w:ascii="Arial" w:hAnsi="Arial" w:cs="Arial"/>
        </w:rPr>
        <w:t>,</w:t>
      </w:r>
    </w:p>
    <w:p w:rsidR="00C6721C" w:rsidRPr="0065350A" w:rsidRDefault="00C6721C" w:rsidP="0077318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rozumieją potrzebę reagowania na przejawy agresji, naruszania godności osobistej i szukania natychmiastowej pomocy</w:t>
      </w:r>
      <w:r>
        <w:rPr>
          <w:rFonts w:ascii="Arial" w:hAnsi="Arial" w:cs="Arial"/>
        </w:rPr>
        <w:t>,</w:t>
      </w:r>
    </w:p>
    <w:p w:rsidR="00C6721C" w:rsidRPr="00CA2056" w:rsidRDefault="00C6721C" w:rsidP="0077318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B4301">
        <w:rPr>
          <w:rFonts w:ascii="Arial" w:hAnsi="Arial" w:cs="Arial"/>
        </w:rPr>
        <w:t>wiedzą, gdzie szukać pomocy w przypadku naruszania praw człowieka</w:t>
      </w:r>
      <w:r>
        <w:rPr>
          <w:rFonts w:ascii="Arial" w:hAnsi="Arial" w:cs="Arial"/>
        </w:rPr>
        <w:t>.</w:t>
      </w:r>
    </w:p>
    <w:p w:rsidR="00C6721C" w:rsidRDefault="00C6721C" w:rsidP="00773183">
      <w:pPr>
        <w:spacing w:line="276" w:lineRule="auto"/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AA0E80">
      <w:pPr>
        <w:jc w:val="center"/>
        <w:rPr>
          <w:rFonts w:ascii="Arial" w:hAnsi="Arial" w:cs="Arial"/>
        </w:rPr>
      </w:pPr>
    </w:p>
    <w:p w:rsidR="00C6721C" w:rsidRPr="00AA0E80" w:rsidRDefault="00C6721C" w:rsidP="00AA0E80">
      <w:pPr>
        <w:jc w:val="center"/>
        <w:rPr>
          <w:rFonts w:ascii="Arial" w:hAnsi="Arial" w:cs="Arial"/>
          <w:b/>
          <w:sz w:val="28"/>
          <w:szCs w:val="28"/>
        </w:rPr>
      </w:pPr>
      <w:r w:rsidRPr="00AA0E80">
        <w:rPr>
          <w:rFonts w:ascii="Arial" w:hAnsi="Arial" w:cs="Arial"/>
          <w:b/>
          <w:sz w:val="28"/>
          <w:szCs w:val="28"/>
        </w:rPr>
        <w:t>PRZEDSTAWIENIE ,, ROZPRAWA W SĄDZIE''</w:t>
      </w:r>
    </w:p>
    <w:p w:rsidR="00C6721C" w:rsidRPr="0065350A" w:rsidRDefault="00C6721C" w:rsidP="00773183">
      <w:pPr>
        <w:jc w:val="both"/>
        <w:rPr>
          <w:rFonts w:ascii="Arial" w:hAnsi="Arial" w:cs="Arial"/>
          <w:sz w:val="28"/>
          <w:szCs w:val="28"/>
        </w:rPr>
      </w:pPr>
      <w:r w:rsidRPr="0065350A">
        <w:rPr>
          <w:rFonts w:ascii="Arial" w:hAnsi="Arial" w:cs="Arial"/>
          <w:sz w:val="28"/>
          <w:szCs w:val="28"/>
        </w:rPr>
        <w:t xml:space="preserve"> </w:t>
      </w:r>
    </w:p>
    <w:p w:rsidR="00C6721C" w:rsidRPr="00AA0E80" w:rsidRDefault="00C6721C" w:rsidP="00AA0E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B4301">
        <w:rPr>
          <w:rFonts w:ascii="Arial" w:hAnsi="Arial" w:cs="Arial"/>
        </w:rPr>
        <w:t xml:space="preserve">       </w:t>
      </w:r>
      <w:r w:rsidRPr="00E5181F">
        <w:rPr>
          <w:rFonts w:ascii="Arial" w:hAnsi="Arial" w:cs="Arial"/>
        </w:rPr>
        <w:t>W styczniu 2014 roku odbyło</w:t>
      </w:r>
      <w:r>
        <w:rPr>
          <w:rFonts w:ascii="Arial" w:hAnsi="Arial" w:cs="Arial"/>
        </w:rPr>
        <w:t xml:space="preserve"> się spotkanie dla klas IV-VI z </w:t>
      </w:r>
      <w:r w:rsidRPr="00AA0E80">
        <w:rPr>
          <w:rFonts w:ascii="Arial" w:hAnsi="Arial" w:cs="Arial"/>
          <w:sz w:val="32"/>
          <w:szCs w:val="32"/>
        </w:rPr>
        <w:t>Sędzią Rejonowego Sądu w Myślenicach</w:t>
      </w:r>
      <w:r w:rsidRPr="00E5181F">
        <w:rPr>
          <w:rFonts w:ascii="Arial" w:hAnsi="Arial" w:cs="Arial"/>
        </w:rPr>
        <w:t>. Spotkani</w:t>
      </w:r>
      <w:r>
        <w:rPr>
          <w:rFonts w:ascii="Arial" w:hAnsi="Arial" w:cs="Arial"/>
        </w:rPr>
        <w:t xml:space="preserve">e poprzedziło przedstawienie pt. ,,Rozprawa w </w:t>
      </w:r>
      <w:r w:rsidRPr="00E5181F">
        <w:rPr>
          <w:rFonts w:ascii="Arial" w:hAnsi="Arial" w:cs="Arial"/>
        </w:rPr>
        <w:t>sądzie</w:t>
      </w:r>
      <w:r>
        <w:rPr>
          <w:rFonts w:ascii="Arial" w:hAnsi="Arial" w:cs="Arial"/>
        </w:rPr>
        <w:t xml:space="preserve">'' </w:t>
      </w:r>
      <w:r w:rsidRPr="00E5181F">
        <w:rPr>
          <w:rFonts w:ascii="Arial" w:hAnsi="Arial" w:cs="Arial"/>
        </w:rPr>
        <w:t>przy</w:t>
      </w:r>
      <w:r>
        <w:rPr>
          <w:rFonts w:ascii="Arial" w:hAnsi="Arial" w:cs="Arial"/>
        </w:rPr>
        <w:t>gotowane przez uczniów klasy VI</w:t>
      </w:r>
      <w:r w:rsidRPr="00E5181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pod kierunkiem pedagoga szkoły</w:t>
      </w:r>
      <w:r w:rsidRPr="00E5181F">
        <w:rPr>
          <w:rFonts w:ascii="Arial" w:hAnsi="Arial" w:cs="Arial"/>
        </w:rPr>
        <w:t>.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Uczniowie</w:t>
      </w:r>
      <w:r w:rsidRPr="00E5181F">
        <w:rPr>
          <w:rFonts w:ascii="Arial" w:hAnsi="Arial" w:cs="Arial"/>
        </w:rPr>
        <w:t xml:space="preserve"> profesjonalnie przygotowali przedstawienie i ujęli bardzo dużo ważnych kw</w:t>
      </w:r>
      <w:r>
        <w:rPr>
          <w:rFonts w:ascii="Arial" w:hAnsi="Arial" w:cs="Arial"/>
        </w:rPr>
        <w:t>estii dotyczących zachowań, kar, które sąd</w:t>
      </w:r>
      <w:r w:rsidRPr="00E5181F">
        <w:rPr>
          <w:rFonts w:ascii="Arial" w:hAnsi="Arial" w:cs="Arial"/>
        </w:rPr>
        <w:t xml:space="preserve"> może narzucić nieletnim. </w:t>
      </w:r>
      <w:r>
        <w:rPr>
          <w:rFonts w:ascii="Arial" w:hAnsi="Arial" w:cs="Arial"/>
        </w:rPr>
        <w:t xml:space="preserve">   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  <w:r w:rsidRPr="00AA0E80">
        <w:rPr>
          <w:rFonts w:ascii="Arial" w:hAnsi="Arial" w:cs="Arial"/>
          <w:sz w:val="32"/>
          <w:szCs w:val="32"/>
        </w:rPr>
        <w:t xml:space="preserve">Celem </w:t>
      </w:r>
      <w:r>
        <w:rPr>
          <w:rFonts w:ascii="Arial" w:hAnsi="Arial" w:cs="Arial"/>
        </w:rPr>
        <w:t xml:space="preserve">tego przedstawienia było poznanie przez uczniów podstawowych zagadnień związanych z ochroną dóbr osobistych człowieka, w tym nietykalności cielesnej. Aktorzy wskazywali na przyczyny złych zachowań i sposoby rozwiązywania problemów związanych m.in. z agresją słowną. 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przedstawienia zostały odczytane najważniejsze słowa Konstytucji RP i powszechnej oraz niektóre Artykuły z Kodeksu Karnego. 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DSCN4333.JPG" style="position:absolute;left:0;text-align:left;margin-left:0;margin-top:17.35pt;width:6in;height:324pt;z-index:-251658240;visibility:visible">
            <v:imagedata r:id="rId7" o:title=""/>
          </v:shape>
        </w:pic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Pr="00AA0E80" w:rsidRDefault="00C6721C" w:rsidP="00AA0E8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A0E80">
        <w:rPr>
          <w:rFonts w:ascii="Arial" w:hAnsi="Arial" w:cs="Arial"/>
          <w:b/>
        </w:rPr>
        <w:t>,,</w:t>
      </w:r>
      <w:r w:rsidRPr="00AA0E80">
        <w:rPr>
          <w:rFonts w:ascii="Arial" w:hAnsi="Arial" w:cs="Arial"/>
          <w:b/>
          <w:i/>
          <w:sz w:val="20"/>
          <w:szCs w:val="20"/>
        </w:rPr>
        <w:t>Rozprawa w sądzie ''(scenariusz przedstawienia)</w:t>
      </w:r>
    </w:p>
    <w:p w:rsidR="00C6721C" w:rsidRPr="00A65881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scenografia</w:t>
      </w:r>
      <w:r w:rsidRPr="00A65881">
        <w:rPr>
          <w:rFonts w:ascii="Arial" w:hAnsi="Arial" w:cs="Arial"/>
          <w:i/>
          <w:sz w:val="20"/>
          <w:szCs w:val="20"/>
        </w:rPr>
        <w:t>; ustawienie sprzętów w sali sądowe, pudelka -</w:t>
      </w:r>
      <w:r>
        <w:rPr>
          <w:rFonts w:ascii="Arial" w:hAnsi="Arial" w:cs="Arial"/>
          <w:i/>
          <w:sz w:val="20"/>
          <w:szCs w:val="20"/>
        </w:rPr>
        <w:t xml:space="preserve"> urny do zbierania głosów. K</w:t>
      </w:r>
      <w:r w:rsidRPr="00A65881">
        <w:rPr>
          <w:rFonts w:ascii="Arial" w:hAnsi="Arial" w:cs="Arial"/>
          <w:i/>
          <w:sz w:val="20"/>
          <w:szCs w:val="20"/>
        </w:rPr>
        <w:t>artki do glosowania ,, Jestem przeciw przemocy '' dla każdego ucznia.</w:t>
      </w:r>
    </w:p>
    <w:p w:rsidR="00C6721C" w:rsidRPr="00A65881" w:rsidRDefault="00C6721C" w:rsidP="0077318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65881">
        <w:rPr>
          <w:rFonts w:ascii="Arial" w:hAnsi="Arial" w:cs="Arial"/>
          <w:b/>
          <w:i/>
          <w:sz w:val="20"/>
          <w:szCs w:val="20"/>
        </w:rPr>
        <w:t xml:space="preserve">Strażnik </w:t>
      </w:r>
    </w:p>
    <w:p w:rsidR="00C6721C" w:rsidRPr="00A65881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65881">
        <w:rPr>
          <w:rFonts w:ascii="Arial" w:hAnsi="Arial" w:cs="Arial"/>
          <w:i/>
          <w:sz w:val="20"/>
          <w:szCs w:val="20"/>
        </w:rPr>
        <w:t xml:space="preserve">Rozpoczynam rozprawę przeciwko przemocy. Proszę o głos oskarżyciela. </w:t>
      </w:r>
    </w:p>
    <w:p w:rsidR="00C6721C" w:rsidRPr="00A65881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65881">
        <w:rPr>
          <w:rFonts w:ascii="Arial" w:hAnsi="Arial" w:cs="Arial"/>
          <w:b/>
          <w:i/>
          <w:sz w:val="20"/>
          <w:szCs w:val="20"/>
        </w:rPr>
        <w:t>Oskarżyciel 1</w:t>
      </w:r>
    </w:p>
    <w:p w:rsidR="00C6721C" w:rsidRPr="00A65881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65881">
        <w:rPr>
          <w:rFonts w:ascii="Arial" w:hAnsi="Arial" w:cs="Arial"/>
          <w:i/>
          <w:sz w:val="20"/>
          <w:szCs w:val="20"/>
        </w:rPr>
        <w:t>Uczeń skrzywdził słabszego od siebie kolegę. Podchodził do niego na przerwach</w:t>
      </w:r>
      <w:r>
        <w:rPr>
          <w:rFonts w:ascii="Arial" w:hAnsi="Arial" w:cs="Arial"/>
          <w:i/>
          <w:sz w:val="20"/>
          <w:szCs w:val="20"/>
        </w:rPr>
        <w:t>, szarpał</w:t>
      </w:r>
      <w:r w:rsidRPr="00A65881">
        <w:rPr>
          <w:rFonts w:ascii="Arial" w:hAnsi="Arial" w:cs="Arial"/>
          <w:i/>
          <w:sz w:val="20"/>
          <w:szCs w:val="20"/>
        </w:rPr>
        <w:t xml:space="preserve">, niszczył jego rzeczy, opluwał, bił, kopał. Dokuczał wciąż tej samej osobie, a długotrwała przemoc przerodziła się w znęcanie. Spowodowała poczucie krzywdy, cierpienie. </w:t>
      </w:r>
    </w:p>
    <w:p w:rsidR="00C6721C" w:rsidRPr="0091195D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i/>
          <w:sz w:val="20"/>
          <w:szCs w:val="20"/>
        </w:rPr>
        <w:t>Wysoki sądzie. Nikt nie ma prawa tak traktować drugiej osoby. Proszę o najwyższy wymiar kary.</w:t>
      </w:r>
    </w:p>
    <w:p w:rsidR="00C6721C" w:rsidRPr="0091195D" w:rsidRDefault="00C6721C" w:rsidP="0077318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 xml:space="preserve">Sędzia </w:t>
      </w:r>
    </w:p>
    <w:p w:rsidR="00C6721C" w:rsidRPr="0091195D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i/>
          <w:sz w:val="20"/>
          <w:szCs w:val="20"/>
        </w:rPr>
        <w:t>Proszę wszystkich o powstanie</w:t>
      </w:r>
      <w:r>
        <w:rPr>
          <w:rFonts w:ascii="Arial" w:hAnsi="Arial" w:cs="Arial"/>
          <w:i/>
          <w:sz w:val="20"/>
          <w:szCs w:val="20"/>
        </w:rPr>
        <w:t>. Wysoki Sąd odczyta wyrok. Z</w:t>
      </w:r>
      <w:r w:rsidRPr="0091195D">
        <w:rPr>
          <w:rFonts w:ascii="Arial" w:hAnsi="Arial" w:cs="Arial"/>
          <w:i/>
          <w:sz w:val="20"/>
          <w:szCs w:val="20"/>
        </w:rPr>
        <w:t xml:space="preserve"> kodeksu karnego artykuł 207,, kto znęca się fizyczne nad małoletnim, podlega karze pozbawienia wolności od 3 miesięcy do 5. Wobec powyższego ogłaszam, że oskarżony winny jest przemocy!''</w:t>
      </w:r>
    </w:p>
    <w:p w:rsidR="00C6721C" w:rsidRPr="0091195D" w:rsidRDefault="00C6721C" w:rsidP="0077318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>Oskarżyciel 2</w:t>
      </w:r>
    </w:p>
    <w:p w:rsidR="00C6721C" w:rsidRPr="0091195D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Oskarżam uczennicę</w:t>
      </w:r>
      <w:r w:rsidRPr="0091195D">
        <w:rPr>
          <w:rFonts w:ascii="Arial" w:hAnsi="Arial" w:cs="Arial"/>
          <w:i/>
          <w:sz w:val="20"/>
          <w:szCs w:val="20"/>
        </w:rPr>
        <w:t xml:space="preserve"> o przemoc wobec koleżanki. Codziennie w klasie wyśmiewała ja, publicznie poniżała i groziła jej. Swym zachowaniem ośmieszała i szantażowała ofiarę. Wysoki Sądzie proszę o najwyższy wymiar kary.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>Sędzia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 xml:space="preserve"> </w:t>
      </w:r>
      <w:r w:rsidRPr="0091195D">
        <w:rPr>
          <w:rFonts w:ascii="Arial" w:hAnsi="Arial" w:cs="Arial"/>
          <w:i/>
          <w:sz w:val="20"/>
          <w:szCs w:val="20"/>
        </w:rPr>
        <w:t>Proszę wszystkich o powstanie</w:t>
      </w:r>
      <w:r>
        <w:rPr>
          <w:rFonts w:ascii="Arial" w:hAnsi="Arial" w:cs="Arial"/>
          <w:i/>
          <w:sz w:val="20"/>
          <w:szCs w:val="20"/>
        </w:rPr>
        <w:t>. Wysoki S</w:t>
      </w:r>
      <w:r w:rsidRPr="0091195D">
        <w:rPr>
          <w:rFonts w:ascii="Arial" w:hAnsi="Arial" w:cs="Arial"/>
          <w:i/>
          <w:sz w:val="20"/>
          <w:szCs w:val="20"/>
        </w:rPr>
        <w:t>ąd odczyta wyrok. Z kodeksu karnego artykuł 207,,Jeżeli czyn ten połączony jest ze stosowaniem szczególnego okrucieństwa, sprawca podlega karze pozbawienia wolności od 1 roku do 10 lat'' Wobec powyższego ogłaszam. Winna jest przemocy.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>Oskarżyciel 3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i/>
          <w:sz w:val="20"/>
          <w:szCs w:val="20"/>
        </w:rPr>
        <w:t>Uczeń krzywdził swojego kolegę z klasy . Wyśmiewał go, pokazywał obraźliwe miny i</w:t>
      </w:r>
      <w:r w:rsidRPr="00D97EA1">
        <w:rPr>
          <w:rFonts w:ascii="Arial" w:hAnsi="Arial" w:cs="Arial"/>
          <w:i/>
          <w:sz w:val="20"/>
          <w:szCs w:val="20"/>
        </w:rPr>
        <w:t xml:space="preserve"> gesty</w:t>
      </w:r>
      <w:r>
        <w:rPr>
          <w:rFonts w:ascii="Arial" w:hAnsi="Arial" w:cs="Arial"/>
        </w:rPr>
        <w:t xml:space="preserve">. </w:t>
      </w:r>
      <w:r w:rsidRPr="0091195D">
        <w:rPr>
          <w:rFonts w:ascii="Arial" w:hAnsi="Arial" w:cs="Arial"/>
          <w:i/>
          <w:sz w:val="20"/>
          <w:szCs w:val="20"/>
        </w:rPr>
        <w:t xml:space="preserve">Izolował i zastraszał . Wyśmiewanie i izolowanie może być bardziej bolesne niż bicie, chociaż wiele osób nie pokazuje, że cierpi. 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i/>
          <w:sz w:val="20"/>
          <w:szCs w:val="20"/>
        </w:rPr>
        <w:t>Wysoki Sądzie ! Nikt nie ma prawa tak trakto</w:t>
      </w:r>
      <w:r>
        <w:rPr>
          <w:rFonts w:ascii="Arial" w:hAnsi="Arial" w:cs="Arial"/>
          <w:i/>
          <w:sz w:val="20"/>
          <w:szCs w:val="20"/>
        </w:rPr>
        <w:t>wać drugiej osoby. P</w:t>
      </w:r>
      <w:r w:rsidRPr="0091195D">
        <w:rPr>
          <w:rFonts w:ascii="Arial" w:hAnsi="Arial" w:cs="Arial"/>
          <w:i/>
          <w:sz w:val="20"/>
          <w:szCs w:val="20"/>
        </w:rPr>
        <w:t xml:space="preserve">roszę o najwyższy wymiar kary. 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>Sędzia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1195D">
        <w:rPr>
          <w:rFonts w:ascii="Arial" w:hAnsi="Arial" w:cs="Arial"/>
          <w:i/>
          <w:sz w:val="20"/>
          <w:szCs w:val="20"/>
        </w:rPr>
        <w:t>Wobec powyższego ogłaszam. Winna jest przemocy.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1195D">
        <w:rPr>
          <w:rFonts w:ascii="Arial" w:hAnsi="Arial" w:cs="Arial"/>
          <w:b/>
          <w:i/>
          <w:sz w:val="20"/>
          <w:szCs w:val="20"/>
        </w:rPr>
        <w:t>Oskarżyciel 4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91195D">
        <w:rPr>
          <w:rFonts w:ascii="Arial" w:hAnsi="Arial" w:cs="Arial"/>
          <w:i/>
          <w:sz w:val="20"/>
          <w:szCs w:val="20"/>
        </w:rPr>
        <w:t xml:space="preserve">skarżam ucznia, który był świadkiem tych wszystkich aktów przemocy, że milczał..., był obojętny na ludzką krzywdę..., oskarżam go o to , że popierał przemoc. </w:t>
      </w:r>
    </w:p>
    <w:p w:rsidR="00C6721C" w:rsidRPr="00D97EA1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97EA1">
        <w:rPr>
          <w:rFonts w:ascii="Arial" w:hAnsi="Arial" w:cs="Arial"/>
          <w:b/>
          <w:i/>
          <w:sz w:val="20"/>
          <w:szCs w:val="20"/>
        </w:rPr>
        <w:t xml:space="preserve">Obrońca </w:t>
      </w:r>
    </w:p>
    <w:p w:rsidR="00C6721C" w:rsidRPr="0091195D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Tak jak wielu uczniów uważał, że to normalne</w:t>
      </w:r>
      <w:r w:rsidRPr="0091195D">
        <w:rPr>
          <w:rFonts w:ascii="Arial" w:hAnsi="Arial" w:cs="Arial"/>
          <w:i/>
          <w:sz w:val="20"/>
          <w:szCs w:val="20"/>
        </w:rPr>
        <w:t>, ze zdarza sie codziennie , a prawdziwa przemoc</w:t>
      </w:r>
      <w:r>
        <w:rPr>
          <w:rFonts w:ascii="Arial" w:hAnsi="Arial" w:cs="Arial"/>
          <w:i/>
          <w:sz w:val="20"/>
          <w:szCs w:val="20"/>
        </w:rPr>
        <w:t xml:space="preserve"> to broń, krew</w:t>
      </w:r>
      <w:r w:rsidRPr="0091195D">
        <w:rPr>
          <w:rFonts w:ascii="Arial" w:hAnsi="Arial" w:cs="Arial"/>
          <w:i/>
          <w:sz w:val="20"/>
          <w:szCs w:val="20"/>
        </w:rPr>
        <w:t xml:space="preserve">, walka. </w:t>
      </w:r>
    </w:p>
    <w:p w:rsidR="00C6721C" w:rsidRPr="00B65E8B" w:rsidRDefault="00C6721C" w:rsidP="0091195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65E8B">
        <w:rPr>
          <w:rFonts w:ascii="Arial" w:hAnsi="Arial" w:cs="Arial"/>
          <w:b/>
          <w:i/>
          <w:sz w:val="20"/>
          <w:szCs w:val="20"/>
        </w:rPr>
        <w:t>Oskarżyciel 4</w:t>
      </w:r>
    </w:p>
    <w:p w:rsidR="00C6721C" w:rsidRPr="00B65E8B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E8B">
        <w:rPr>
          <w:rFonts w:ascii="Arial" w:hAnsi="Arial" w:cs="Arial"/>
          <w:i/>
          <w:sz w:val="20"/>
          <w:szCs w:val="20"/>
        </w:rPr>
        <w:t>To nieprawda! Przemoc to nie tylko bicie, ale wszystkie sytuacje, kiedy silniejszy, bardziej pewny siebie, bądź grupa uczniów, krzywdzi słabszego od siebie. Najwyższy Sądzie ! Brak reakcji oznacza przyzwolenie na czyn. Żaden człowiek nie powinien być obojętny wobec przemocy!</w:t>
      </w:r>
    </w:p>
    <w:p w:rsidR="00C6721C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6721C" w:rsidRPr="00D12093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2093">
        <w:rPr>
          <w:rFonts w:ascii="Arial" w:hAnsi="Arial" w:cs="Arial"/>
          <w:b/>
          <w:i/>
          <w:sz w:val="20"/>
          <w:szCs w:val="20"/>
        </w:rPr>
        <w:t>Uczeń</w:t>
      </w:r>
    </w:p>
    <w:p w:rsidR="00C6721C" w:rsidRPr="00B65E8B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E8B">
        <w:rPr>
          <w:rFonts w:ascii="Arial" w:hAnsi="Arial" w:cs="Arial"/>
          <w:i/>
          <w:sz w:val="20"/>
          <w:szCs w:val="20"/>
        </w:rPr>
        <w:t>Wysoki Sądzie chciałbym w swojej obronie powiedzieć, że gdy byłem świadkiem tych wszystkich zdarzeń, najpierw myślałem; spoko, to nie moja sprawa, ale gdy wróciłem do domu...czułem się z tym nie w porządku...mogłem przecież to być ja ... byłem wściekły ...współczułem ...ale ja nic nie mogłem zrobić , nie będę przecież kapusiem.</w:t>
      </w:r>
    </w:p>
    <w:p w:rsidR="00C6721C" w:rsidRPr="00D12093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2093">
        <w:rPr>
          <w:rFonts w:ascii="Arial" w:hAnsi="Arial" w:cs="Arial"/>
          <w:b/>
          <w:i/>
          <w:sz w:val="20"/>
          <w:szCs w:val="20"/>
        </w:rPr>
        <w:t xml:space="preserve">Sędzia 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E8B">
        <w:rPr>
          <w:rFonts w:ascii="Arial" w:hAnsi="Arial" w:cs="Arial"/>
          <w:i/>
          <w:sz w:val="20"/>
          <w:szCs w:val="20"/>
        </w:rPr>
        <w:t>Informowanie dorosłych nie jest przecież żadnym donoszeniem na kolegów, ale szukaniem pomocy. Sprawcy łamią normy i powinni ponieść odpowiednie konsekwencje . Nie jesteś skarżypytą, kapusiem, walczysz o bezpieczeństwo w szkole. Mówiąc o przemocy dorosłym, pomagasz także innym rówieśnikom, których spotyka to samo. Jeżeli nikomu o tym  nie mówisz -krzywdzisz siebie, swoich</w:t>
      </w:r>
      <w:r>
        <w:rPr>
          <w:rFonts w:ascii="Arial" w:hAnsi="Arial" w:cs="Arial"/>
        </w:rPr>
        <w:t xml:space="preserve"> </w:t>
      </w:r>
      <w:r w:rsidRPr="004B6254">
        <w:rPr>
          <w:rFonts w:ascii="Arial" w:hAnsi="Arial" w:cs="Arial"/>
          <w:i/>
          <w:sz w:val="20"/>
          <w:szCs w:val="20"/>
        </w:rPr>
        <w:t xml:space="preserve">kolegów i chronisz sprawców. </w:t>
      </w:r>
    </w:p>
    <w:p w:rsidR="00C6721C" w:rsidRPr="004B6254" w:rsidRDefault="00C6721C" w:rsidP="00D1209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 xml:space="preserve"> </w:t>
      </w:r>
      <w:r w:rsidRPr="004B6254">
        <w:rPr>
          <w:rFonts w:ascii="Arial" w:hAnsi="Arial" w:cs="Arial"/>
          <w:b/>
          <w:i/>
          <w:sz w:val="20"/>
          <w:szCs w:val="20"/>
        </w:rPr>
        <w:t>Uczeń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Wysoki Sądzie ja jestem przeciw przemocy</w:t>
      </w:r>
      <w:r>
        <w:rPr>
          <w:rFonts w:ascii="Arial" w:hAnsi="Arial" w:cs="Arial"/>
          <w:i/>
          <w:sz w:val="20"/>
          <w:szCs w:val="20"/>
        </w:rPr>
        <w:t>, ponieważ kiedy widzę</w:t>
      </w:r>
      <w:r w:rsidRPr="004B6254">
        <w:rPr>
          <w:rFonts w:ascii="Arial" w:hAnsi="Arial" w:cs="Arial"/>
          <w:i/>
          <w:sz w:val="20"/>
          <w:szCs w:val="20"/>
        </w:rPr>
        <w:t>, że ktoś</w:t>
      </w:r>
      <w:r>
        <w:rPr>
          <w:rFonts w:ascii="Arial" w:hAnsi="Arial" w:cs="Arial"/>
          <w:i/>
          <w:sz w:val="20"/>
          <w:szCs w:val="20"/>
        </w:rPr>
        <w:t xml:space="preserve"> znęca się</w:t>
      </w:r>
      <w:r w:rsidRPr="004B6254">
        <w:rPr>
          <w:rFonts w:ascii="Arial" w:hAnsi="Arial" w:cs="Arial"/>
          <w:i/>
          <w:sz w:val="20"/>
          <w:szCs w:val="20"/>
        </w:rPr>
        <w:t xml:space="preserve"> nad słabszym i nie zareaguję ...uważam ..., że jestem tchórzem. Wiem, że napadnięty jest zakompleksionym człowiekiem. Wiem, że zawsze ta osoba cierpi, a każdy człowiek ma prawo do godności, szacunku, życia w spokoju. Jestem przeciw przemocy, ponieważ spotkałem sie z przezwiskami, wyśmiewaniem i wiem, że nie jest to przyjemne. 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...ale wysoki Sądzie ja jestem sam...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b/>
          <w:i/>
          <w:sz w:val="20"/>
          <w:szCs w:val="20"/>
        </w:rPr>
        <w:t xml:space="preserve">Sędzia 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Pr="004B6254">
        <w:rPr>
          <w:rFonts w:ascii="Arial" w:hAnsi="Arial" w:cs="Arial"/>
          <w:i/>
          <w:sz w:val="20"/>
          <w:szCs w:val="20"/>
        </w:rPr>
        <w:t>yślisz, że</w:t>
      </w:r>
      <w:r>
        <w:rPr>
          <w:rFonts w:ascii="Arial" w:hAnsi="Arial" w:cs="Arial"/>
          <w:i/>
          <w:sz w:val="20"/>
          <w:szCs w:val="20"/>
        </w:rPr>
        <w:t xml:space="preserve"> n</w:t>
      </w:r>
      <w:r w:rsidRPr="004B6254">
        <w:rPr>
          <w:rFonts w:ascii="Arial" w:hAnsi="Arial" w:cs="Arial"/>
          <w:i/>
          <w:sz w:val="20"/>
          <w:szCs w:val="20"/>
        </w:rPr>
        <w:t>a ma nikogo , kto tak jak ty jest pzreciw pzremocy? Zapytaj ich (pokazuje na siedzacyh uczniów ) , może znajdzie sie ktoś ,kto stanie sie po Twojej stronie i pomoże Ci uwierzyć , że nie jesteś sam.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b/>
          <w:i/>
          <w:sz w:val="20"/>
          <w:szCs w:val="20"/>
        </w:rPr>
        <w:t>Uczeń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słuchajcie ....Jeżeli jest ktoś , kto myśli tak jak ja , niech tu do mnie podejdzie , nich mi powie - ja tez jestem przeciw przemocy.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b/>
          <w:i/>
          <w:sz w:val="20"/>
          <w:szCs w:val="20"/>
        </w:rPr>
        <w:t>Sędzia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Proszę wszystkich o powstanie. Uczeń nie jest winny przemocy, ponieważ miał dziś odwagę przed wszystkimi</w:t>
      </w:r>
      <w:r>
        <w:rPr>
          <w:rFonts w:ascii="Arial" w:hAnsi="Arial" w:cs="Arial"/>
          <w:i/>
          <w:sz w:val="20"/>
          <w:szCs w:val="20"/>
        </w:rPr>
        <w:t xml:space="preserve"> powiedzieć</w:t>
      </w:r>
      <w:r w:rsidRPr="004B6254">
        <w:rPr>
          <w:rFonts w:ascii="Arial" w:hAnsi="Arial" w:cs="Arial"/>
          <w:i/>
          <w:sz w:val="20"/>
          <w:szCs w:val="20"/>
        </w:rPr>
        <w:t>, że jest jej przeciwny</w:t>
      </w:r>
      <w:r>
        <w:rPr>
          <w:rFonts w:ascii="Arial" w:hAnsi="Arial" w:cs="Arial"/>
          <w:i/>
          <w:sz w:val="20"/>
          <w:szCs w:val="20"/>
        </w:rPr>
        <w:t>. S</w:t>
      </w:r>
      <w:r w:rsidRPr="004B6254">
        <w:rPr>
          <w:rFonts w:ascii="Arial" w:hAnsi="Arial" w:cs="Arial"/>
          <w:i/>
          <w:sz w:val="20"/>
          <w:szCs w:val="20"/>
        </w:rPr>
        <w:t>ąd chciałby dokładnie znać opinię wszystkich zebranych na rozprawie . Zarządzam przeprowadzenie głosowania . Każdy uczeń otrzymuje kartkę z napisem ,, Jestem przeciw przemocy''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 xml:space="preserve">(wyznaczeni uczniowie rozdają karki) </w:t>
      </w:r>
    </w:p>
    <w:p w:rsidR="00C6721C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Niech każdy z Was podejmie decyzje - Jeżeli jesteś przeciwko przemocy, wrzuć swoją kartkę do urny. Wyznaczone osoby chodzą po sali</w:t>
      </w:r>
      <w:r>
        <w:rPr>
          <w:rFonts w:ascii="Arial" w:hAnsi="Arial" w:cs="Arial"/>
          <w:i/>
          <w:sz w:val="20"/>
          <w:szCs w:val="20"/>
        </w:rPr>
        <w:t xml:space="preserve"> i zbierają głosy do pudeł</w:t>
      </w:r>
      <w:r w:rsidRPr="004B6254">
        <w:rPr>
          <w:rFonts w:ascii="Arial" w:hAnsi="Arial" w:cs="Arial"/>
          <w:i/>
          <w:sz w:val="20"/>
          <w:szCs w:val="20"/>
        </w:rPr>
        <w:t xml:space="preserve">ka, ( w tym czasie odtwarzamy utwór 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S sojki,, Dlaczego nie mówimy o tym , co nas boli otwarcie'' )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Proszę ławników o podliczenie głosów.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b/>
          <w:i/>
          <w:sz w:val="20"/>
          <w:szCs w:val="20"/>
        </w:rPr>
        <w:t>Ławnicy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 xml:space="preserve">liczą , ilu jest uczniów i ile kartek zostało wrzuconych do urn. Wynik oddają Sędziemu.  </w:t>
      </w:r>
    </w:p>
    <w:p w:rsidR="00C6721C" w:rsidRPr="004B6254" w:rsidRDefault="00C6721C" w:rsidP="00E41A2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B6254">
        <w:rPr>
          <w:rFonts w:ascii="Arial" w:hAnsi="Arial" w:cs="Arial"/>
          <w:b/>
          <w:i/>
          <w:sz w:val="20"/>
          <w:szCs w:val="20"/>
        </w:rPr>
        <w:t xml:space="preserve">Sędzia </w:t>
      </w:r>
    </w:p>
    <w:p w:rsidR="00C6721C" w:rsidRPr="00B05747" w:rsidRDefault="00C6721C" w:rsidP="0077318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B6254">
        <w:rPr>
          <w:rFonts w:ascii="Arial" w:hAnsi="Arial" w:cs="Arial"/>
          <w:i/>
          <w:sz w:val="20"/>
          <w:szCs w:val="20"/>
        </w:rPr>
        <w:t>,,Ogłaszam</w:t>
      </w:r>
      <w:r>
        <w:rPr>
          <w:rFonts w:ascii="Arial" w:hAnsi="Arial" w:cs="Arial"/>
          <w:i/>
          <w:sz w:val="20"/>
          <w:szCs w:val="20"/>
        </w:rPr>
        <w:t xml:space="preserve"> ,że w S</w:t>
      </w:r>
      <w:r w:rsidRPr="004B6254">
        <w:rPr>
          <w:rFonts w:ascii="Arial" w:hAnsi="Arial" w:cs="Arial"/>
          <w:i/>
          <w:sz w:val="20"/>
          <w:szCs w:val="20"/>
        </w:rPr>
        <w:t>zkole Podstawow</w:t>
      </w:r>
      <w:r>
        <w:rPr>
          <w:rFonts w:ascii="Arial" w:hAnsi="Arial" w:cs="Arial"/>
          <w:i/>
          <w:sz w:val="20"/>
          <w:szCs w:val="20"/>
        </w:rPr>
        <w:t>ej nr 2 w Myślenicach(</w:t>
      </w:r>
      <w:r w:rsidRPr="004B6254">
        <w:rPr>
          <w:rFonts w:ascii="Arial" w:hAnsi="Arial" w:cs="Arial"/>
          <w:i/>
          <w:sz w:val="20"/>
          <w:szCs w:val="20"/>
        </w:rPr>
        <w:t xml:space="preserve"> liczba uczniów)....tj. ....% wszystkich dziś zebranych jest przeciw przemocy. W tej społeczności są ludzie wrażliwi na krzywdę, umiejący nazwać zło po imieniu i mu przeciwdziałać . Nie bójmy sie ostro i zdecydowanie reagować na wszelkie przejawy przemocy i agresji. Stańmy po stronie słabszych. Nie zamykajmy oczu na krzywdę i niesprawiedliwość. Nie dajmy sie zastraszyć i poniżać. każdy człowiek bez względu na wiek, wgląd i pochodzenie ma prawo do spokojnego i godnego życia!'' 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0286D">
        <w:rPr>
          <w:rFonts w:ascii="Arial" w:hAnsi="Arial" w:cs="Arial"/>
          <w:sz w:val="16"/>
          <w:szCs w:val="16"/>
        </w:rPr>
        <w:t>(Wychowawca 2007/02)</w:t>
      </w:r>
    </w:p>
    <w:p w:rsidR="00C6721C" w:rsidRPr="00C0286D" w:rsidRDefault="00C6721C" w:rsidP="0077318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6721C" w:rsidRPr="00AA0E80" w:rsidRDefault="00C6721C" w:rsidP="00AA0E8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A0E80">
        <w:rPr>
          <w:rFonts w:ascii="Arial" w:hAnsi="Arial" w:cs="Arial"/>
          <w:b/>
          <w:sz w:val="32"/>
          <w:szCs w:val="32"/>
        </w:rPr>
        <w:t>SPOTKANIE Z SĘDZIĄ  REJONOWEGO SĄDU W MYŚLENICACH</w:t>
      </w:r>
    </w:p>
    <w:p w:rsidR="00C6721C" w:rsidRDefault="00C6721C" w:rsidP="00773183">
      <w:pPr>
        <w:spacing w:line="360" w:lineRule="auto"/>
        <w:jc w:val="both"/>
        <w:rPr>
          <w:rFonts w:ascii="Arial" w:hAnsi="Arial" w:cs="Arial"/>
        </w:rPr>
      </w:pPr>
    </w:p>
    <w:p w:rsidR="00C6721C" w:rsidRPr="00E5181F" w:rsidRDefault="00C6721C" w:rsidP="007731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Pani S</w:t>
      </w:r>
      <w:r w:rsidRPr="00E5181F">
        <w:rPr>
          <w:rFonts w:ascii="Arial" w:hAnsi="Arial" w:cs="Arial"/>
        </w:rPr>
        <w:t>ędzia w formi</w:t>
      </w:r>
      <w:r>
        <w:rPr>
          <w:rFonts w:ascii="Arial" w:hAnsi="Arial" w:cs="Arial"/>
        </w:rPr>
        <w:t>e prelekcji uświadomiła potrzebę</w:t>
      </w:r>
      <w:r w:rsidRPr="00E5181F">
        <w:rPr>
          <w:rFonts w:ascii="Arial" w:hAnsi="Arial" w:cs="Arial"/>
        </w:rPr>
        <w:t xml:space="preserve"> przestrzegania prawa, następstwa ustalenia łamania ustalonych norm postępowania oraz poznawanie podstawowych reguł prawa cywilnego i </w:t>
      </w:r>
      <w:r>
        <w:rPr>
          <w:rFonts w:ascii="Arial" w:hAnsi="Arial" w:cs="Arial"/>
        </w:rPr>
        <w:t>karnego. Uczniowie zapoznali się</w:t>
      </w:r>
      <w:r w:rsidRPr="00E5181F">
        <w:rPr>
          <w:rFonts w:ascii="Arial" w:hAnsi="Arial" w:cs="Arial"/>
        </w:rPr>
        <w:t xml:space="preserve"> z pojęciami takimi jak: małoletni, nieletni, demoralizacja, czyn</w:t>
      </w:r>
      <w:r>
        <w:rPr>
          <w:rFonts w:ascii="Arial" w:hAnsi="Arial" w:cs="Arial"/>
        </w:rPr>
        <w:t>y karalne, odpowiedzialność kar</w:t>
      </w:r>
      <w:r w:rsidRPr="00E5181F">
        <w:rPr>
          <w:rFonts w:ascii="Arial" w:hAnsi="Arial" w:cs="Arial"/>
        </w:rPr>
        <w:t>na i cywilna. Pani sędzia nawiązała także do życia codziennego uczniów oraz omawiała skutki i następstwa łamania norm. Wymieniła problemy związane ze spóźnianiem się na lekcje, wagarami, niszczeniem mienia, pobicia, stosowanie p</w:t>
      </w:r>
      <w:r>
        <w:rPr>
          <w:rFonts w:ascii="Arial" w:hAnsi="Arial" w:cs="Arial"/>
        </w:rPr>
        <w:t>rzemocy fizycznej i psychicznej</w:t>
      </w:r>
      <w:r w:rsidRPr="00E518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5181F">
        <w:rPr>
          <w:rFonts w:ascii="Arial" w:hAnsi="Arial" w:cs="Arial"/>
        </w:rPr>
        <w:t>Była to wspaniała okazja do przedstawienia młodzieży po raz kolejny dokumentów</w:t>
      </w:r>
      <w:r>
        <w:rPr>
          <w:rFonts w:ascii="Arial" w:hAnsi="Arial" w:cs="Arial"/>
        </w:rPr>
        <w:t>,</w:t>
      </w:r>
      <w:r w:rsidRPr="00E5181F">
        <w:rPr>
          <w:rFonts w:ascii="Arial" w:hAnsi="Arial" w:cs="Arial"/>
        </w:rPr>
        <w:t xml:space="preserve"> nie tylko szkolnych</w:t>
      </w:r>
      <w:r>
        <w:rPr>
          <w:rFonts w:ascii="Arial" w:hAnsi="Arial" w:cs="Arial"/>
        </w:rPr>
        <w:t>,</w:t>
      </w:r>
      <w:r w:rsidRPr="00E5181F">
        <w:rPr>
          <w:rFonts w:ascii="Arial" w:hAnsi="Arial" w:cs="Arial"/>
        </w:rPr>
        <w:t xml:space="preserve"> określających pods</w:t>
      </w:r>
      <w:r>
        <w:rPr>
          <w:rFonts w:ascii="Arial" w:hAnsi="Arial" w:cs="Arial"/>
        </w:rPr>
        <w:t>tawowe prawa i obowiązki ucznia.</w:t>
      </w:r>
    </w:p>
    <w:p w:rsidR="00C6721C" w:rsidRPr="00E5181F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Pr="00E5181F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Default="00C6721C" w:rsidP="00773183">
      <w:pPr>
        <w:jc w:val="both"/>
        <w:rPr>
          <w:rFonts w:ascii="Arial" w:hAnsi="Arial" w:cs="Arial"/>
          <w:b/>
          <w:i/>
        </w:rPr>
      </w:pPr>
      <w:r>
        <w:rPr>
          <w:noProof/>
        </w:rPr>
        <w:pict>
          <v:shape id="Obraz 2" o:spid="_x0000_s1027" type="#_x0000_t75" alt="DSCN4342.JPG" style="position:absolute;left:0;text-align:left;margin-left:117pt;margin-top:10.55pt;width:180pt;height:189pt;z-index:-251659264;visibility:visible">
            <v:imagedata r:id="rId8" o:title=""/>
          </v:shape>
        </w:pict>
      </w:r>
    </w:p>
    <w:p w:rsidR="00C6721C" w:rsidRDefault="00C6721C" w:rsidP="00773183">
      <w:pPr>
        <w:jc w:val="both"/>
        <w:rPr>
          <w:rFonts w:ascii="Arial" w:hAnsi="Arial" w:cs="Arial"/>
          <w:b/>
          <w:i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C6721C" w:rsidRPr="00AA0E80" w:rsidRDefault="00C6721C" w:rsidP="00773183">
      <w:pPr>
        <w:jc w:val="both"/>
        <w:rPr>
          <w:rFonts w:ascii="Arial" w:hAnsi="Arial" w:cs="Arial"/>
          <w:b/>
        </w:rPr>
      </w:pPr>
      <w:r w:rsidRPr="00AA0E80">
        <w:rPr>
          <w:rFonts w:ascii="Arial" w:hAnsi="Arial" w:cs="Arial"/>
          <w:b/>
        </w:rPr>
        <w:t xml:space="preserve">Efekty działań </w:t>
      </w:r>
      <w:r>
        <w:rPr>
          <w:rFonts w:ascii="Arial" w:hAnsi="Arial" w:cs="Arial"/>
          <w:b/>
        </w:rPr>
        <w:t>w zadaniu 4:</w:t>
      </w:r>
    </w:p>
    <w:p w:rsidR="00C6721C" w:rsidRPr="00AC140F" w:rsidRDefault="00C6721C" w:rsidP="00773183">
      <w:pPr>
        <w:jc w:val="both"/>
        <w:rPr>
          <w:rFonts w:ascii="Arial" w:hAnsi="Arial" w:cs="Arial"/>
        </w:rPr>
      </w:pPr>
    </w:p>
    <w:p w:rsidR="00C6721C" w:rsidRPr="00AC140F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C140F">
        <w:rPr>
          <w:rFonts w:ascii="Arial" w:hAnsi="Arial" w:cs="Arial"/>
        </w:rPr>
        <w:t>czeń potrafi</w:t>
      </w:r>
      <w:r>
        <w:rPr>
          <w:rFonts w:ascii="Arial" w:hAnsi="Arial" w:cs="Arial"/>
        </w:rPr>
        <w:t>:</w:t>
      </w:r>
    </w:p>
    <w:p w:rsidR="00C6721C" w:rsidRPr="002F3BD6" w:rsidRDefault="00C6721C" w:rsidP="002F3B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wcielić się w określone role</w:t>
      </w:r>
      <w:r w:rsidRPr="002F3BD6">
        <w:rPr>
          <w:rFonts w:ascii="Arial" w:hAnsi="Arial" w:cs="Arial"/>
          <w:sz w:val="24"/>
          <w:szCs w:val="24"/>
        </w:rPr>
        <w:t>,</w:t>
      </w:r>
    </w:p>
    <w:p w:rsidR="00C6721C" w:rsidRPr="002F3BD6" w:rsidRDefault="00C6721C" w:rsidP="002F3B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BD6">
        <w:rPr>
          <w:rFonts w:ascii="Arial" w:hAnsi="Arial" w:cs="Arial"/>
          <w:sz w:val="24"/>
          <w:szCs w:val="24"/>
        </w:rPr>
        <w:t>rozpoznawać sytuacje i zachowania naruszające godność i dobra osobiste człowieka oraz podawać ich przykłady</w:t>
      </w:r>
      <w:r>
        <w:rPr>
          <w:rFonts w:ascii="Arial" w:hAnsi="Arial" w:cs="Arial"/>
          <w:sz w:val="24"/>
          <w:szCs w:val="24"/>
        </w:rPr>
        <w:t>,</w:t>
      </w:r>
      <w:r w:rsidRPr="002F3BD6">
        <w:rPr>
          <w:rFonts w:ascii="Arial" w:hAnsi="Arial" w:cs="Arial"/>
          <w:sz w:val="24"/>
          <w:szCs w:val="24"/>
        </w:rPr>
        <w:t xml:space="preserve"> </w:t>
      </w:r>
    </w:p>
    <w:p w:rsidR="00C6721C" w:rsidRPr="00B05747" w:rsidRDefault="00C6721C" w:rsidP="007731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BD6">
        <w:rPr>
          <w:rFonts w:ascii="Arial" w:hAnsi="Arial" w:cs="Arial"/>
          <w:sz w:val="24"/>
          <w:szCs w:val="24"/>
        </w:rPr>
        <w:t xml:space="preserve">uczeń rozumie, w jakich sytuacjach zostają naruszone jego godność i dobra osobiste. 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7955A2" w:rsidRDefault="00C6721C" w:rsidP="007955A2">
      <w:pPr>
        <w:jc w:val="center"/>
        <w:rPr>
          <w:rFonts w:ascii="Arial" w:hAnsi="Arial" w:cs="Arial"/>
          <w:b/>
          <w:sz w:val="28"/>
          <w:szCs w:val="28"/>
        </w:rPr>
      </w:pPr>
      <w:r w:rsidRPr="007955A2">
        <w:rPr>
          <w:rFonts w:ascii="Arial" w:hAnsi="Arial" w:cs="Arial"/>
          <w:b/>
          <w:sz w:val="28"/>
          <w:szCs w:val="28"/>
        </w:rPr>
        <w:t>ANKIETA</w:t>
      </w:r>
    </w:p>
    <w:p w:rsidR="00C6721C" w:rsidRPr="007955A2" w:rsidRDefault="00C6721C" w:rsidP="007955A2">
      <w:pPr>
        <w:jc w:val="center"/>
        <w:rPr>
          <w:rFonts w:ascii="Arial" w:hAnsi="Arial" w:cs="Arial"/>
          <w:b/>
        </w:rPr>
      </w:pPr>
      <w:r w:rsidRPr="007955A2">
        <w:rPr>
          <w:rFonts w:ascii="Arial" w:hAnsi="Arial" w:cs="Arial"/>
          <w:b/>
          <w:sz w:val="28"/>
          <w:szCs w:val="28"/>
        </w:rPr>
        <w:t>,,Czy bezpiecznie czujesz się w swojej szkole</w:t>
      </w:r>
      <w:r>
        <w:rPr>
          <w:rFonts w:ascii="Arial" w:hAnsi="Arial" w:cs="Arial"/>
          <w:b/>
          <w:sz w:val="28"/>
          <w:szCs w:val="28"/>
        </w:rPr>
        <w:t>?</w:t>
      </w:r>
      <w:r w:rsidRPr="007955A2">
        <w:rPr>
          <w:rFonts w:ascii="Arial" w:hAnsi="Arial" w:cs="Arial"/>
          <w:b/>
          <w:sz w:val="28"/>
          <w:szCs w:val="28"/>
        </w:rPr>
        <w:t>''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2F3BD6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październiku 2013r. została przeprowadzona ankieta wśród losowo wybranych klas V i  VI ,, Czy czujesz się bezpiecznie w swojej szkole?"</w:t>
      </w:r>
    </w:p>
    <w:p w:rsidR="00C6721C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Ankietę opracowała, przeprowadziła i dokonała analizy pani Beata Pacek - pedagog szkoły. </w:t>
      </w:r>
    </w:p>
    <w:p w:rsidR="00C6721C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ankiecie wzięło udział 89 uczniów. Miała ona charakter anonimowy, uczniowie mogli zaznaczać więcej niż jedną odpowiedź.  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 xml:space="preserve">Ankieta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I. W twojej szkole czujesz się:</w:t>
      </w:r>
    </w:p>
    <w:p w:rsidR="00C6721C" w:rsidRPr="0022215E" w:rsidRDefault="00C6721C" w:rsidP="002F3BD6">
      <w:pPr>
        <w:jc w:val="both"/>
        <w:rPr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zintegrowany z klasą</w:t>
      </w:r>
      <w:r>
        <w:rPr>
          <w:rFonts w:ascii="Arial" w:hAnsi="Arial" w:cs="Arial"/>
          <w:sz w:val="20"/>
          <w:szCs w:val="20"/>
        </w:rPr>
        <w:t xml:space="preserve"> 47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dobrze</w:t>
      </w:r>
      <w:r w:rsidRPr="0022215E">
        <w:rPr>
          <w:rFonts w:ascii="Arial" w:hAnsi="Arial" w:cs="Arial"/>
          <w:sz w:val="20"/>
          <w:szCs w:val="20"/>
        </w:rPr>
        <w:t>, ale tylko w malej grupie</w:t>
      </w:r>
      <w:r>
        <w:rPr>
          <w:rFonts w:ascii="Arial" w:hAnsi="Arial" w:cs="Arial"/>
          <w:sz w:val="20"/>
          <w:szCs w:val="20"/>
        </w:rPr>
        <w:t xml:space="preserve"> 37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lepiej niż w domu</w:t>
      </w:r>
      <w:r>
        <w:rPr>
          <w:rFonts w:ascii="Arial" w:hAnsi="Arial" w:cs="Arial"/>
          <w:sz w:val="20"/>
          <w:szCs w:val="20"/>
        </w:rPr>
        <w:t xml:space="preserve"> 5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Zagubiony</w:t>
      </w:r>
      <w:r>
        <w:rPr>
          <w:rFonts w:ascii="Arial" w:hAnsi="Arial" w:cs="Arial"/>
          <w:sz w:val="20"/>
          <w:szCs w:val="20"/>
        </w:rPr>
        <w:t xml:space="preserve">  0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Zastraszony</w:t>
      </w:r>
      <w:r>
        <w:rPr>
          <w:rFonts w:ascii="Arial" w:hAnsi="Arial" w:cs="Arial"/>
          <w:sz w:val="20"/>
          <w:szCs w:val="20"/>
        </w:rPr>
        <w:t xml:space="preserve"> 0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 xml:space="preserve">II. Czy czujesz się w swojej szkole bezpiecznie: 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  <w:r w:rsidRPr="0022215E">
        <w:rPr>
          <w:rFonts w:ascii="Arial" w:hAnsi="Arial" w:cs="Arial"/>
          <w:sz w:val="20"/>
          <w:szCs w:val="20"/>
        </w:rPr>
        <w:t>, zawsze</w:t>
      </w:r>
      <w:r>
        <w:rPr>
          <w:rFonts w:ascii="Arial" w:hAnsi="Arial" w:cs="Arial"/>
          <w:sz w:val="20"/>
          <w:szCs w:val="20"/>
        </w:rPr>
        <w:t xml:space="preserve"> 48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Tak, często</w:t>
      </w:r>
      <w:r>
        <w:rPr>
          <w:rFonts w:ascii="Arial" w:hAnsi="Arial" w:cs="Arial"/>
          <w:sz w:val="20"/>
          <w:szCs w:val="20"/>
        </w:rPr>
        <w:t xml:space="preserve"> 41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czuję sie zagrożony  0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Nie, nigdy nie czuje sie bezpiecznie</w:t>
      </w:r>
      <w:r>
        <w:rPr>
          <w:rFonts w:ascii="Arial" w:hAnsi="Arial" w:cs="Arial"/>
          <w:sz w:val="20"/>
          <w:szCs w:val="20"/>
        </w:rPr>
        <w:t xml:space="preserve"> 0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Jeśli czujesz się bezpiecznie, to dlatego, że:</w:t>
      </w:r>
    </w:p>
    <w:p w:rsidR="00C6721C" w:rsidRPr="0022215E" w:rsidRDefault="00C6721C" w:rsidP="002F3BD6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Nauczyciele pełnią dyżury na przerwach</w:t>
      </w:r>
      <w:r>
        <w:rPr>
          <w:rFonts w:ascii="Arial" w:hAnsi="Arial" w:cs="Arial"/>
          <w:sz w:val="20"/>
          <w:szCs w:val="20"/>
        </w:rPr>
        <w:t xml:space="preserve">  57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Uczniowie m</w:t>
      </w:r>
      <w:r>
        <w:rPr>
          <w:rFonts w:ascii="Arial" w:hAnsi="Arial" w:cs="Arial"/>
          <w:sz w:val="20"/>
          <w:szCs w:val="20"/>
        </w:rPr>
        <w:t>ają dobry kontakt z wychowawcą 12</w:t>
      </w:r>
    </w:p>
    <w:p w:rsidR="00C6721C" w:rsidRPr="0022215E" w:rsidRDefault="00C6721C" w:rsidP="002F3BD6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W szkole jest dobry klimat</w:t>
      </w:r>
      <w:r>
        <w:rPr>
          <w:rFonts w:ascii="Arial" w:hAnsi="Arial" w:cs="Arial"/>
          <w:sz w:val="20"/>
          <w:szCs w:val="20"/>
        </w:rPr>
        <w:t xml:space="preserve"> 13</w:t>
      </w:r>
    </w:p>
    <w:p w:rsidR="00C6721C" w:rsidRPr="0022215E" w:rsidRDefault="00C6721C" w:rsidP="002F3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przyjaźnią się</w:t>
      </w:r>
      <w:r w:rsidRPr="0022215E">
        <w:rPr>
          <w:rFonts w:ascii="Arial" w:hAnsi="Arial" w:cs="Arial"/>
          <w:sz w:val="20"/>
          <w:szCs w:val="20"/>
        </w:rPr>
        <w:t xml:space="preserve"> ze sobą </w:t>
      </w:r>
      <w:r>
        <w:rPr>
          <w:rFonts w:ascii="Arial" w:hAnsi="Arial" w:cs="Arial"/>
          <w:sz w:val="20"/>
          <w:szCs w:val="20"/>
        </w:rPr>
        <w:t xml:space="preserve"> 24</w:t>
      </w:r>
    </w:p>
    <w:p w:rsidR="00C6721C" w:rsidRPr="0022215E" w:rsidRDefault="00C6721C" w:rsidP="002F3BD6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22215E">
        <w:rPr>
          <w:rFonts w:ascii="Arial" w:hAnsi="Arial" w:cs="Arial"/>
          <w:sz w:val="20"/>
          <w:szCs w:val="20"/>
        </w:rPr>
        <w:t xml:space="preserve"> IV. Kto spowodował, że poczucie Twego bezpieczeństwa jest zagrożone?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kolega</w:t>
      </w:r>
      <w:r w:rsidRPr="0022215E">
        <w:rPr>
          <w:rFonts w:ascii="Arial" w:hAnsi="Arial" w:cs="Arial"/>
          <w:sz w:val="20"/>
          <w:szCs w:val="20"/>
        </w:rPr>
        <w:t xml:space="preserve"> /koleżanka z Twojej klasy  21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kolega/ koleżanka ze starszej klasy 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kolega/koleżanka z młodszej klasy 0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 xml:space="preserve">grupa uczniów z twojej lub równoległej klasy 27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grupa uczniów ze starszej klasy 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grupa uczniów z młodszej klasy 2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V Czy byłeś / aś ofiarą przemocy w szkole lub w jej okolicy/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Tak  16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 Nie 49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3. Nie pamiętam  23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VI Jeśli byłeś ofiarą prz</w:t>
      </w:r>
      <w:r>
        <w:rPr>
          <w:rFonts w:ascii="Arial" w:hAnsi="Arial" w:cs="Arial"/>
          <w:sz w:val="20"/>
          <w:szCs w:val="20"/>
        </w:rPr>
        <w:t>emocy, to jaka była jej forma (</w:t>
      </w:r>
      <w:r w:rsidRPr="0022215E">
        <w:rPr>
          <w:rFonts w:ascii="Arial" w:hAnsi="Arial" w:cs="Arial"/>
          <w:sz w:val="20"/>
          <w:szCs w:val="20"/>
        </w:rPr>
        <w:t>możesz zaznaczyć więcej niż jedną odpowiedź)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przezywanie 45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2.wyśmiewanie 39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3.zaczepianie 27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22215E">
        <w:rPr>
          <w:rFonts w:ascii="Arial" w:hAnsi="Arial" w:cs="Arial"/>
          <w:sz w:val="20"/>
          <w:szCs w:val="20"/>
        </w:rPr>
        <w:t>szturchanie 30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2215E">
        <w:rPr>
          <w:rFonts w:ascii="Arial" w:hAnsi="Arial" w:cs="Arial"/>
          <w:sz w:val="20"/>
          <w:szCs w:val="20"/>
        </w:rPr>
        <w:t>kopanie 21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22215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b</w:t>
      </w:r>
      <w:r w:rsidRPr="0022215E">
        <w:rPr>
          <w:rFonts w:ascii="Arial" w:hAnsi="Arial" w:cs="Arial"/>
          <w:sz w:val="20"/>
          <w:szCs w:val="20"/>
        </w:rPr>
        <w:t>ieranie jedzenia  4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22215E">
        <w:rPr>
          <w:rFonts w:ascii="Arial" w:hAnsi="Arial" w:cs="Arial"/>
          <w:sz w:val="20"/>
          <w:szCs w:val="20"/>
        </w:rPr>
        <w:t xml:space="preserve"> niszczenie rzeczy4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8.wymuszanie pieniędzy0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9.kradzieże9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22215E">
        <w:rPr>
          <w:rFonts w:ascii="Arial" w:hAnsi="Arial" w:cs="Arial"/>
          <w:sz w:val="20"/>
          <w:szCs w:val="20"/>
        </w:rPr>
        <w:t>straszenie pobiciem 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Pr="0022215E">
        <w:rPr>
          <w:rFonts w:ascii="Arial" w:hAnsi="Arial" w:cs="Arial"/>
          <w:sz w:val="20"/>
          <w:szCs w:val="20"/>
        </w:rPr>
        <w:t>pobicie2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 xml:space="preserve">VII </w:t>
      </w:r>
      <w:r>
        <w:rPr>
          <w:rFonts w:ascii="Arial" w:hAnsi="Arial" w:cs="Arial"/>
          <w:sz w:val="20"/>
          <w:szCs w:val="20"/>
        </w:rPr>
        <w:t>C</w:t>
      </w:r>
      <w:r w:rsidRPr="0022215E">
        <w:rPr>
          <w:rFonts w:ascii="Arial" w:hAnsi="Arial" w:cs="Arial"/>
          <w:sz w:val="20"/>
          <w:szCs w:val="20"/>
        </w:rPr>
        <w:t xml:space="preserve">zy powiadomiłeś kogoś o tym fakcie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Tak51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 Nie 39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VIII. Jeżeli tak, to kogo?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dyrektora szkoły  1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2.pedagoga/psychologa15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3.nauczucieli 45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rodziców</w:t>
      </w:r>
      <w:r>
        <w:rPr>
          <w:rFonts w:ascii="Arial" w:hAnsi="Arial" w:cs="Arial"/>
          <w:sz w:val="20"/>
          <w:szCs w:val="20"/>
        </w:rPr>
        <w:t xml:space="preserve"> </w:t>
      </w:r>
      <w:r w:rsidRPr="0022215E">
        <w:rPr>
          <w:rFonts w:ascii="Arial" w:hAnsi="Arial" w:cs="Arial"/>
          <w:sz w:val="20"/>
          <w:szCs w:val="20"/>
        </w:rPr>
        <w:t>48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rodzeństwo 6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kolegę , koleżankę</w:t>
      </w:r>
      <w:r w:rsidRPr="0022215E">
        <w:rPr>
          <w:rFonts w:ascii="Arial" w:hAnsi="Arial" w:cs="Arial"/>
          <w:sz w:val="20"/>
          <w:szCs w:val="20"/>
        </w:rPr>
        <w:t xml:space="preserve">  24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X. Jeśli byłeś świadkiem przemocy w sz</w:t>
      </w:r>
      <w:r>
        <w:rPr>
          <w:rFonts w:ascii="Arial" w:hAnsi="Arial" w:cs="Arial"/>
          <w:sz w:val="20"/>
          <w:szCs w:val="20"/>
        </w:rPr>
        <w:t>kole, to gdzie to miało miejsce</w:t>
      </w:r>
      <w:r w:rsidRPr="0022215E">
        <w:rPr>
          <w:rFonts w:ascii="Arial" w:hAnsi="Arial" w:cs="Arial"/>
          <w:sz w:val="20"/>
          <w:szCs w:val="20"/>
        </w:rPr>
        <w:t>?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klasa w czasie przerwy  46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 korytarz 74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3. szatnia 42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toaleta</w:t>
      </w:r>
      <w:r w:rsidRPr="0022215E">
        <w:rPr>
          <w:rFonts w:ascii="Arial" w:hAnsi="Arial" w:cs="Arial"/>
          <w:sz w:val="20"/>
          <w:szCs w:val="20"/>
        </w:rPr>
        <w:t xml:space="preserve">  9</w:t>
      </w:r>
    </w:p>
    <w:p w:rsidR="00C6721C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inne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XI. Jak często dzieje się</w:t>
      </w:r>
      <w:r w:rsidRPr="0022215E">
        <w:rPr>
          <w:rFonts w:ascii="Arial" w:hAnsi="Arial" w:cs="Arial"/>
          <w:sz w:val="20"/>
          <w:szCs w:val="20"/>
        </w:rPr>
        <w:t xml:space="preserve"> coś złego w szkole</w:t>
      </w:r>
      <w:r>
        <w:rPr>
          <w:rFonts w:ascii="Arial" w:hAnsi="Arial" w:cs="Arial"/>
          <w:sz w:val="20"/>
          <w:szCs w:val="20"/>
        </w:rPr>
        <w:t>?</w:t>
      </w:r>
      <w:r w:rsidRPr="0022215E">
        <w:rPr>
          <w:rFonts w:ascii="Arial" w:hAnsi="Arial" w:cs="Arial"/>
          <w:sz w:val="20"/>
          <w:szCs w:val="20"/>
        </w:rPr>
        <w:t xml:space="preserve">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bardzo często 3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2. często  13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2215E">
        <w:rPr>
          <w:rFonts w:ascii="Arial" w:hAnsi="Arial" w:cs="Arial"/>
          <w:sz w:val="20"/>
          <w:szCs w:val="20"/>
        </w:rPr>
        <w:t xml:space="preserve"> rzadko 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22215E">
        <w:rPr>
          <w:rFonts w:ascii="Arial" w:hAnsi="Arial" w:cs="Arial"/>
          <w:sz w:val="20"/>
          <w:szCs w:val="20"/>
        </w:rPr>
        <w:t xml:space="preserve"> bardzo rzadko 48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 xml:space="preserve"> XII.  Kiedy dzieje sie coś złego w szkole</w:t>
      </w:r>
      <w:r>
        <w:rPr>
          <w:rFonts w:ascii="Arial" w:hAnsi="Arial" w:cs="Arial"/>
          <w:sz w:val="20"/>
          <w:szCs w:val="20"/>
        </w:rPr>
        <w:t>?</w:t>
      </w:r>
      <w:r w:rsidRPr="0022215E">
        <w:rPr>
          <w:rFonts w:ascii="Arial" w:hAnsi="Arial" w:cs="Arial"/>
          <w:sz w:val="20"/>
          <w:szCs w:val="20"/>
        </w:rPr>
        <w:t xml:space="preserve"> 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 w:rsidRPr="0022215E">
        <w:rPr>
          <w:rFonts w:ascii="Arial" w:hAnsi="Arial" w:cs="Arial"/>
          <w:sz w:val="20"/>
          <w:szCs w:val="20"/>
        </w:rPr>
        <w:t>1. w czasie porannych zajęć 2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czasie  popołudniowych zaję</w:t>
      </w:r>
      <w:r w:rsidRPr="0022215E">
        <w:rPr>
          <w:rFonts w:ascii="Arial" w:hAnsi="Arial" w:cs="Arial"/>
          <w:sz w:val="20"/>
          <w:szCs w:val="20"/>
        </w:rPr>
        <w:t>ć  18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2215E">
        <w:rPr>
          <w:rFonts w:ascii="Arial" w:hAnsi="Arial" w:cs="Arial"/>
          <w:sz w:val="20"/>
          <w:szCs w:val="20"/>
        </w:rPr>
        <w:t>podczas przerwy 86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22215E">
        <w:rPr>
          <w:rFonts w:ascii="Arial" w:hAnsi="Arial" w:cs="Arial"/>
          <w:sz w:val="20"/>
          <w:szCs w:val="20"/>
        </w:rPr>
        <w:t>po lekcjach 39</w:t>
      </w: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Pr="0022215E" w:rsidRDefault="00C6721C" w:rsidP="00773183">
      <w:pPr>
        <w:jc w:val="both"/>
        <w:rPr>
          <w:rFonts w:ascii="Arial" w:hAnsi="Arial" w:cs="Arial"/>
          <w:sz w:val="20"/>
          <w:szCs w:val="20"/>
        </w:rPr>
      </w:pPr>
    </w:p>
    <w:p w:rsidR="00C6721C" w:rsidRDefault="00C6721C" w:rsidP="002F3BD6">
      <w:pPr>
        <w:spacing w:line="276" w:lineRule="auto"/>
        <w:jc w:val="both"/>
        <w:rPr>
          <w:rFonts w:ascii="Arial" w:hAnsi="Arial" w:cs="Arial"/>
        </w:rPr>
      </w:pPr>
    </w:p>
    <w:p w:rsidR="00C6721C" w:rsidRDefault="00C6721C" w:rsidP="002F3BD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WNIOSKI:</w:t>
      </w:r>
    </w:p>
    <w:p w:rsidR="00C6721C" w:rsidRDefault="00C6721C" w:rsidP="002F3BD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Naszą szkołę można uważać za bezpieczną dla ucznia, ale należy  jeszcze:</w:t>
      </w:r>
    </w:p>
    <w:p w:rsidR="00C6721C" w:rsidRDefault="00C6721C" w:rsidP="002F3B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motywować uczniów do kulturalnego zachowania na terenie szkoły, ze szczególnym naciskiem na kulturę wypowiadanych słów;</w:t>
      </w:r>
    </w:p>
    <w:p w:rsidR="00C6721C" w:rsidRDefault="00C6721C" w:rsidP="002F3B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wpajać zasadę tolerancji, każdy ma prawo do wypowiedzi, ale nie wolno się z niej wyśmiewać;</w:t>
      </w:r>
    </w:p>
    <w:p w:rsidR="00C6721C" w:rsidRDefault="00C6721C" w:rsidP="002F3B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przypominać o prawdomówności, nawet w bardzo trudnych sytuacjach;</w:t>
      </w:r>
    </w:p>
    <w:p w:rsidR="00C6721C" w:rsidRDefault="00C6721C" w:rsidP="002F3B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przypominać uczniom o skrzynce skarg i wniosków i zachęcać do korzystania z niej anonimowo, jeśli taka potrzeba zaistnieje;</w:t>
      </w:r>
    </w:p>
    <w:p w:rsidR="00C6721C" w:rsidRDefault="00C6721C" w:rsidP="002F3B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wprowadzić, aby do skrzynki uczniowie wrzucali również swoje inicjatywy, które chcieliby wdrożyć w szkole;</w:t>
      </w:r>
    </w:p>
    <w:p w:rsidR="00C6721C" w:rsidRPr="002A38C9" w:rsidRDefault="00C6721C" w:rsidP="0077318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częściej przypominać zasady poprawnego zachowania i okazywania szacunku kolegom i koleżankom.</w:t>
      </w: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  <w:r w:rsidRPr="008215AF">
        <w:rPr>
          <w:rFonts w:ascii="Arial" w:hAnsi="Arial" w:cs="Arial"/>
          <w:b/>
          <w:sz w:val="28"/>
          <w:szCs w:val="28"/>
        </w:rPr>
        <w:t>ANKIETA DOTYCZĄCA ADAPTACJI UCZNIA DO NOWEJ SZKOŁY</w:t>
      </w: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  <w:r w:rsidRPr="008215AF">
        <w:rPr>
          <w:rFonts w:ascii="Arial" w:hAnsi="Arial" w:cs="Arial"/>
          <w:b/>
          <w:sz w:val="28"/>
          <w:szCs w:val="28"/>
        </w:rPr>
        <w:t>SZKOŁA  I JA</w:t>
      </w:r>
    </w:p>
    <w:p w:rsidR="00C6721C" w:rsidRPr="008215AF" w:rsidRDefault="00C6721C" w:rsidP="008215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6721C" w:rsidRPr="008215AF" w:rsidRDefault="00C6721C" w:rsidP="008215A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8215AF">
        <w:rPr>
          <w:rFonts w:ascii="Arial" w:hAnsi="Arial" w:cs="Arial"/>
          <w:sz w:val="24"/>
          <w:szCs w:val="24"/>
        </w:rPr>
        <w:t>Ankietę opracowała i przeprowadziła psycholog szkoły pani Aneta Dziewońska</w:t>
      </w:r>
    </w:p>
    <w:p w:rsidR="00C6721C" w:rsidRPr="008215AF" w:rsidRDefault="00C6721C" w:rsidP="00773183">
      <w:pPr>
        <w:jc w:val="both"/>
        <w:rPr>
          <w:rFonts w:ascii="Arial" w:hAnsi="Arial" w:cs="Arial"/>
          <w:i/>
          <w:sz w:val="20"/>
          <w:szCs w:val="20"/>
        </w:rPr>
      </w:pPr>
      <w:r w:rsidRPr="008215AF">
        <w:rPr>
          <w:rFonts w:ascii="Arial" w:hAnsi="Arial" w:cs="Arial"/>
          <w:i/>
          <w:sz w:val="20"/>
          <w:szCs w:val="20"/>
        </w:rPr>
        <w:t>Droga Uczennico, Drogi Uczniu!</w:t>
      </w:r>
    </w:p>
    <w:p w:rsidR="00C6721C" w:rsidRPr="008215AF" w:rsidRDefault="00C6721C" w:rsidP="00773183">
      <w:pPr>
        <w:jc w:val="both"/>
        <w:rPr>
          <w:rFonts w:ascii="Arial" w:hAnsi="Arial" w:cs="Arial"/>
          <w:i/>
          <w:sz w:val="20"/>
          <w:szCs w:val="20"/>
        </w:rPr>
      </w:pPr>
      <w:r w:rsidRPr="008215AF">
        <w:rPr>
          <w:rFonts w:ascii="Arial" w:hAnsi="Arial" w:cs="Arial"/>
          <w:i/>
          <w:sz w:val="20"/>
          <w:szCs w:val="20"/>
        </w:rPr>
        <w:t>Proszę Cię o wypełnienie ankiety, która pomoże mi lepiej Ciebie poznać. Odpowiedz na pytania szczerze, bo tylko takie informacje są wartościowe.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Czy lubisz chodzić do naszej szkoły?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tak, bardzo lubię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czasami lubię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niezbyt lubię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nie, nie lubię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Jak czujesz się w naszej szkole?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bezpiecznie i dobrze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coraz lepiej, przyzwyczajam się do nowego miejsca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jeszcze trochę zagubiona/-y/, ale nikt mnie nie krzywdzi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nieswojo i chciałabym/-łbym wrócić do swojej starej szkoły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inne.....................................................................................................................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Czy lubisz swoją klasę?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tak, bardzo lubię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czasami lubię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niezbyt lubię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nie, nie lubię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Jak czujesz się w swojej klasie?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lubiana/-y/, mam wielu kolegów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akceptowana/-y/, ale nie mam wielu kolegów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odrzucana/-y/, izolowana/-y/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wyśmiewana/-y/, krzywdzona/-y/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inne.....................................................................................................................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Jeśli czujesz się odrzucana/-y/ lub krzywdzona/-y/, napisz o tym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Czy masz w klasie dobrą koleżankę/dobrego kolegę? </w:t>
      </w:r>
      <w:r w:rsidRPr="008215AF">
        <w:rPr>
          <w:rFonts w:ascii="Arial" w:hAnsi="Arial" w:cs="Arial"/>
          <w:sz w:val="20"/>
          <w:szCs w:val="20"/>
        </w:rPr>
        <w:t>TAK   NIE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Czy twoja klasa jest zgrana? </w:t>
      </w:r>
      <w:r w:rsidRPr="008215AF">
        <w:rPr>
          <w:rFonts w:ascii="Arial" w:hAnsi="Arial" w:cs="Arial"/>
          <w:sz w:val="20"/>
          <w:szCs w:val="20"/>
        </w:rPr>
        <w:t>TAK     NIE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Jeśli NIE jest zgrana, napisz dlaczego według ciebie tak jest: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Jak radzisz sobie z nauką w naszej szkole?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 mam żadnych trudności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radzę sobie przeciętnie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nauka sprawia mi trudność</w:t>
      </w:r>
    </w:p>
    <w:p w:rsidR="00C6721C" w:rsidRPr="008215AF" w:rsidRDefault="00C6721C" w:rsidP="003159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inne......................................................................................................................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Moje zachowanie w klasie i w szkole jest: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zawsze dobre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zazwyczaj dobre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czasami złe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często złe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Czy uczęszczasz na zajęcia pozalekcyjne?  </w:t>
      </w:r>
      <w:r w:rsidRPr="008215AF">
        <w:rPr>
          <w:rFonts w:ascii="Arial" w:hAnsi="Arial" w:cs="Arial"/>
          <w:sz w:val="20"/>
          <w:szCs w:val="20"/>
        </w:rPr>
        <w:t>TAK       NIE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Jeśli TAK, napisz na jakie..............................................................................................................................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Gdzie wolisz się uczyć: w szkole czy w domu?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 szkole, ponieważ..........................................................................................................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 domu, ponieważ..........................................................................................................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Jest mi wszystko jedno, gdyż......................................................................................................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Czuję, że mogłabym/mógłbym zwrócić się do wychowawcy ze swoimi problemami: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zawsze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czasami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nigdy</w:t>
      </w:r>
    </w:p>
    <w:p w:rsidR="00C6721C" w:rsidRPr="008215AF" w:rsidRDefault="00C6721C" w:rsidP="007731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Dokończ poniższe zdania: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Moi nauczyciele traktują uczniów....................................................................................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Uczniowie w mojej klasie lubią........................................................................................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Wolę odpowiedzi ustne z przedmiotów (jakich)..............................................................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Wolę sprawdziany pisemne z przedmiotów (jakich)........................................................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 szkole najbardziej przeszkadza mi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Dobrą stroną mojej szkoły jest to, że...............................................................................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C6721C" w:rsidRPr="008215AF" w:rsidRDefault="00C6721C" w:rsidP="008215AF">
      <w:pPr>
        <w:pStyle w:val="ListParagraph"/>
        <w:jc w:val="right"/>
        <w:rPr>
          <w:rFonts w:ascii="Arial" w:hAnsi="Arial" w:cs="Arial"/>
          <w:i/>
          <w:sz w:val="20"/>
          <w:szCs w:val="20"/>
        </w:rPr>
      </w:pP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  <w:r w:rsidRPr="008215AF">
        <w:rPr>
          <w:rFonts w:ascii="Arial" w:hAnsi="Arial" w:cs="Arial"/>
          <w:b/>
          <w:sz w:val="28"/>
          <w:szCs w:val="28"/>
        </w:rPr>
        <w:t xml:space="preserve">WYNIKI ANKIETY DOTYCZĄCEJ ADAPTACJI UCZNIA </w:t>
      </w: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  <w:r w:rsidRPr="008215AF">
        <w:rPr>
          <w:rFonts w:ascii="Arial" w:hAnsi="Arial" w:cs="Arial"/>
          <w:b/>
          <w:sz w:val="28"/>
          <w:szCs w:val="28"/>
        </w:rPr>
        <w:t>DO NOWEJ SZKOŁY</w:t>
      </w: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  <w:r w:rsidRPr="008215AF">
        <w:rPr>
          <w:rFonts w:ascii="Arial" w:hAnsi="Arial" w:cs="Arial"/>
          <w:b/>
          <w:sz w:val="28"/>
          <w:szCs w:val="28"/>
        </w:rPr>
        <w:t>SZKOŁA  I JA</w:t>
      </w:r>
    </w:p>
    <w:p w:rsidR="00C6721C" w:rsidRPr="008215AF" w:rsidRDefault="00C6721C" w:rsidP="003159C1">
      <w:pPr>
        <w:jc w:val="center"/>
        <w:rPr>
          <w:rFonts w:ascii="Arial" w:hAnsi="Arial" w:cs="Arial"/>
          <w:b/>
          <w:sz w:val="28"/>
          <w:szCs w:val="28"/>
        </w:rPr>
      </w:pPr>
    </w:p>
    <w:p w:rsidR="00C6721C" w:rsidRPr="008215AF" w:rsidRDefault="00C6721C" w:rsidP="00773183">
      <w:pPr>
        <w:jc w:val="both"/>
        <w:rPr>
          <w:rFonts w:ascii="Arial" w:hAnsi="Arial" w:cs="Arial"/>
          <w:i/>
          <w:sz w:val="20"/>
          <w:szCs w:val="20"/>
        </w:rPr>
      </w:pPr>
      <w:r w:rsidRPr="008215AF">
        <w:rPr>
          <w:rFonts w:ascii="Arial" w:hAnsi="Arial" w:cs="Arial"/>
          <w:i/>
          <w:sz w:val="20"/>
          <w:szCs w:val="20"/>
        </w:rPr>
        <w:t>Poprosiłam o wypełnienie ankiety 7 uczniów z klasy IVb i IVc, którzy dołączyli do naszej szkoły we wrześniu tego roku. Ankietę uczniowie wypełniali w pierwszym tygodniu listopada. Oto wyniki:</w:t>
      </w:r>
    </w:p>
    <w:p w:rsidR="00C6721C" w:rsidRPr="008215AF" w:rsidRDefault="00C6721C" w:rsidP="00773183">
      <w:pPr>
        <w:jc w:val="both"/>
        <w:rPr>
          <w:rFonts w:ascii="Arial" w:hAnsi="Arial" w:cs="Arial"/>
          <w:i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1. Czy lubisz chodzić do naszej szkoły?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tak, bardzo lubię - </w:t>
      </w:r>
      <w:r w:rsidRPr="008215AF">
        <w:rPr>
          <w:rFonts w:ascii="Arial" w:hAnsi="Arial" w:cs="Arial"/>
          <w:b/>
          <w:sz w:val="20"/>
          <w:szCs w:val="20"/>
        </w:rPr>
        <w:t>6 uczniów (86%)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czasami lubię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niezbyt lubię - 0</w:t>
      </w:r>
    </w:p>
    <w:p w:rsidR="00C6721C" w:rsidRPr="008215AF" w:rsidRDefault="00C6721C" w:rsidP="007731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nie, nie lubię - 0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2. Jak czujesz się w naszej szkole?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bezpiecznie i dobrze - </w:t>
      </w:r>
      <w:r w:rsidRPr="008215AF">
        <w:rPr>
          <w:rFonts w:ascii="Arial" w:hAnsi="Arial" w:cs="Arial"/>
          <w:b/>
          <w:sz w:val="20"/>
          <w:szCs w:val="20"/>
        </w:rPr>
        <w:t>3 uczniów (43%)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coraz lepiej, przyzwyczajam się do nowego miejsca - </w:t>
      </w:r>
      <w:r w:rsidRPr="008215AF">
        <w:rPr>
          <w:rFonts w:ascii="Arial" w:hAnsi="Arial" w:cs="Arial"/>
          <w:b/>
          <w:sz w:val="20"/>
          <w:szCs w:val="20"/>
        </w:rPr>
        <w:t>4 uczniów (57%)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jeszcze trochę zagubiona/-y/, ale nikt mnie nie krzywdzi - 0</w:t>
      </w:r>
    </w:p>
    <w:p w:rsidR="00C6721C" w:rsidRPr="008215AF" w:rsidRDefault="00C6721C" w:rsidP="0077318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nieswojo i chciałabym/-łbym wrócić do swojej starej szkoły - 0</w:t>
      </w:r>
    </w:p>
    <w:p w:rsidR="00C6721C" w:rsidRPr="008215AF" w:rsidRDefault="00C6721C" w:rsidP="00773183">
      <w:pPr>
        <w:pStyle w:val="ListParagraph"/>
        <w:ind w:left="150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3. Czy lubisz swoją klasę?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tak, bardzo lubię - </w:t>
      </w:r>
      <w:r w:rsidRPr="008215AF">
        <w:rPr>
          <w:rFonts w:ascii="Arial" w:hAnsi="Arial" w:cs="Arial"/>
          <w:b/>
          <w:sz w:val="20"/>
          <w:szCs w:val="20"/>
        </w:rPr>
        <w:t>5 uczniów (71%)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czasami lubię - </w:t>
      </w:r>
      <w:r w:rsidRPr="008215AF">
        <w:rPr>
          <w:rFonts w:ascii="Arial" w:hAnsi="Arial" w:cs="Arial"/>
          <w:b/>
          <w:sz w:val="20"/>
          <w:szCs w:val="20"/>
        </w:rPr>
        <w:t>2 uczniów (29%)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niezbyt lubię - 0</w:t>
      </w:r>
    </w:p>
    <w:p w:rsidR="00C6721C" w:rsidRPr="008215AF" w:rsidRDefault="00C6721C" w:rsidP="0077318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nie, nie lubię - 0</w:t>
      </w:r>
    </w:p>
    <w:p w:rsidR="00C6721C" w:rsidRPr="008215AF" w:rsidRDefault="00C6721C" w:rsidP="00773183">
      <w:pPr>
        <w:pStyle w:val="ListParagraph"/>
        <w:ind w:left="150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4. Jak czujesz się w swojej klasie?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lubiana/-y/, mam wielu kolegów - </w:t>
      </w:r>
      <w:r w:rsidRPr="008215AF">
        <w:rPr>
          <w:rFonts w:ascii="Arial" w:hAnsi="Arial" w:cs="Arial"/>
          <w:b/>
          <w:sz w:val="20"/>
          <w:szCs w:val="20"/>
        </w:rPr>
        <w:t>5 uczniów (71%)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akceptowana/-y/, ale nie mam wielu kolegów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odrzucana/-y/, izolowana/-y/ - 0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wyśmiewana/-y/, krzywdzona/-y/ - 0</w:t>
      </w:r>
    </w:p>
    <w:p w:rsidR="00C6721C" w:rsidRPr="008215AF" w:rsidRDefault="00C6721C" w:rsidP="0077318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inne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ind w:left="150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5. Czy masz w klasie dobrą koleżankę/dobrego kolegę?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TAK    - </w:t>
      </w:r>
      <w:r w:rsidRPr="008215AF">
        <w:rPr>
          <w:rFonts w:ascii="Arial" w:hAnsi="Arial" w:cs="Arial"/>
          <w:b/>
          <w:sz w:val="20"/>
          <w:szCs w:val="20"/>
        </w:rPr>
        <w:t>7 uczniów (100%)</w:t>
      </w:r>
      <w:r w:rsidRPr="008215AF">
        <w:rPr>
          <w:rFonts w:ascii="Arial" w:hAnsi="Arial" w:cs="Arial"/>
          <w:sz w:val="20"/>
          <w:szCs w:val="20"/>
        </w:rPr>
        <w:t xml:space="preserve">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NIE- 0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6. Czy twoja klasa jest zgrana?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TAK  - </w:t>
      </w:r>
      <w:r w:rsidRPr="008215AF">
        <w:rPr>
          <w:rFonts w:ascii="Arial" w:hAnsi="Arial" w:cs="Arial"/>
          <w:b/>
          <w:sz w:val="20"/>
          <w:szCs w:val="20"/>
        </w:rPr>
        <w:t>5 uczniów (71%)</w:t>
      </w:r>
      <w:r w:rsidRPr="008215AF">
        <w:rPr>
          <w:rFonts w:ascii="Arial" w:hAnsi="Arial" w:cs="Arial"/>
          <w:sz w:val="20"/>
          <w:szCs w:val="20"/>
        </w:rPr>
        <w:t xml:space="preserve">  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NIE - 0 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ŚREDNIO - </w:t>
      </w:r>
      <w:r w:rsidRPr="008215AF">
        <w:rPr>
          <w:rFonts w:ascii="Arial" w:hAnsi="Arial" w:cs="Arial"/>
          <w:b/>
          <w:sz w:val="20"/>
          <w:szCs w:val="20"/>
        </w:rPr>
        <w:t>2 uczniów (29%)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7. Jak radzisz sobie z nauką w naszej szkole?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nie mam żadnych trudności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radzę sobie przeciętnie - </w:t>
      </w:r>
      <w:r w:rsidRPr="008215AF">
        <w:rPr>
          <w:rFonts w:ascii="Arial" w:hAnsi="Arial" w:cs="Arial"/>
          <w:b/>
          <w:sz w:val="20"/>
          <w:szCs w:val="20"/>
        </w:rPr>
        <w:t>6 uczniów (86%)</w:t>
      </w:r>
    </w:p>
    <w:p w:rsidR="00C6721C" w:rsidRPr="008215AF" w:rsidRDefault="00C6721C" w:rsidP="0077318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nauka sprawia mi trudność - 0</w:t>
      </w:r>
    </w:p>
    <w:p w:rsidR="00C6721C" w:rsidRPr="008215AF" w:rsidRDefault="00C6721C" w:rsidP="00773183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8. Moje zachowanie w klasie i w szkole jest: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zawsze dobre - </w:t>
      </w:r>
      <w:r w:rsidRPr="008215AF">
        <w:rPr>
          <w:rFonts w:ascii="Arial" w:hAnsi="Arial" w:cs="Arial"/>
          <w:b/>
          <w:sz w:val="20"/>
          <w:szCs w:val="20"/>
        </w:rPr>
        <w:t>4 uczniów (57%)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zazwyczaj dobre - </w:t>
      </w:r>
      <w:r w:rsidRPr="008215AF">
        <w:rPr>
          <w:rFonts w:ascii="Arial" w:hAnsi="Arial" w:cs="Arial"/>
          <w:b/>
          <w:sz w:val="20"/>
          <w:szCs w:val="20"/>
        </w:rPr>
        <w:t>2 uczniów (29%)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czasami złe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często złe - 0</w:t>
      </w:r>
    </w:p>
    <w:p w:rsidR="00C6721C" w:rsidRPr="008215AF" w:rsidRDefault="00C6721C" w:rsidP="00773183">
      <w:pPr>
        <w:pStyle w:val="ListParagraph"/>
        <w:ind w:left="150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 xml:space="preserve">9. Czy uczęszczasz na zajęcia pozalekcyjne? 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TAK - </w:t>
      </w:r>
      <w:r w:rsidRPr="008215AF">
        <w:rPr>
          <w:rFonts w:ascii="Arial" w:hAnsi="Arial" w:cs="Arial"/>
          <w:b/>
          <w:sz w:val="20"/>
          <w:szCs w:val="20"/>
        </w:rPr>
        <w:t>5 uczniów (71%)</w:t>
      </w:r>
      <w:r w:rsidRPr="008215AF">
        <w:rPr>
          <w:rFonts w:ascii="Arial" w:hAnsi="Arial" w:cs="Arial"/>
          <w:sz w:val="20"/>
          <w:szCs w:val="20"/>
        </w:rPr>
        <w:t xml:space="preserve">       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NIE - </w:t>
      </w:r>
      <w:r w:rsidRPr="008215AF">
        <w:rPr>
          <w:rFonts w:ascii="Arial" w:hAnsi="Arial" w:cs="Arial"/>
          <w:b/>
          <w:sz w:val="20"/>
          <w:szCs w:val="20"/>
        </w:rPr>
        <w:t>2 uczniów (29%)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Jeśli TAK, napisz na jakie - koło matematyczne, j. angielski, j. niemiecki, zajęcia dydaktyczno-wyrównawcze, koło muzyczne, koło plastyczne.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10. Czuję, że mogłabym/mógłbym zwrócić się do wychowawcy ze swoimi problemami: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zawsze - </w:t>
      </w:r>
      <w:r w:rsidRPr="008215AF">
        <w:rPr>
          <w:rFonts w:ascii="Arial" w:hAnsi="Arial" w:cs="Arial"/>
          <w:b/>
          <w:sz w:val="20"/>
          <w:szCs w:val="20"/>
        </w:rPr>
        <w:t>6 uczniów (86%)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czasami - </w:t>
      </w:r>
      <w:r w:rsidRPr="008215AF">
        <w:rPr>
          <w:rFonts w:ascii="Arial" w:hAnsi="Arial" w:cs="Arial"/>
          <w:b/>
          <w:sz w:val="20"/>
          <w:szCs w:val="20"/>
        </w:rPr>
        <w:t>1 uczeń (14%)</w:t>
      </w:r>
    </w:p>
    <w:p w:rsidR="00C6721C" w:rsidRPr="008215AF" w:rsidRDefault="00C6721C" w:rsidP="0077318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>nigdy - 0</w:t>
      </w:r>
    </w:p>
    <w:p w:rsidR="00C6721C" w:rsidRPr="008215AF" w:rsidRDefault="00C6721C" w:rsidP="00773183">
      <w:pPr>
        <w:pStyle w:val="ListParagraph"/>
        <w:ind w:left="1500"/>
        <w:jc w:val="both"/>
        <w:rPr>
          <w:rFonts w:ascii="Arial" w:hAnsi="Arial" w:cs="Arial"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b/>
          <w:sz w:val="20"/>
          <w:szCs w:val="20"/>
        </w:rPr>
        <w:t>11. Dokończ poniższe zdania: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Moi nauczyciele traktują uczniów: </w:t>
      </w:r>
      <w:r w:rsidRPr="008215AF">
        <w:rPr>
          <w:rFonts w:ascii="Arial" w:hAnsi="Arial" w:cs="Arial"/>
          <w:b/>
          <w:sz w:val="20"/>
          <w:szCs w:val="20"/>
        </w:rPr>
        <w:t>bardzo dobrze, miło, uczciwie, z szacunkiem.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Uczniowie w mojej klasie lubią: </w:t>
      </w:r>
      <w:r w:rsidRPr="008215AF">
        <w:rPr>
          <w:rFonts w:ascii="Arial" w:hAnsi="Arial" w:cs="Arial"/>
          <w:b/>
          <w:sz w:val="20"/>
          <w:szCs w:val="20"/>
        </w:rPr>
        <w:t>się bawić,</w:t>
      </w:r>
      <w:r w:rsidRPr="008215AF">
        <w:rPr>
          <w:rFonts w:ascii="Arial" w:hAnsi="Arial" w:cs="Arial"/>
          <w:sz w:val="20"/>
          <w:szCs w:val="20"/>
        </w:rPr>
        <w:t xml:space="preserve"> </w:t>
      </w:r>
      <w:r w:rsidRPr="008215AF">
        <w:rPr>
          <w:rFonts w:ascii="Arial" w:hAnsi="Arial" w:cs="Arial"/>
          <w:b/>
          <w:sz w:val="20"/>
          <w:szCs w:val="20"/>
        </w:rPr>
        <w:t>plastykę, lubią mnie, przerwy.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W szkole najbardziej przeszkadza mi: </w:t>
      </w:r>
      <w:r w:rsidRPr="008215AF">
        <w:rPr>
          <w:rFonts w:ascii="Arial" w:hAnsi="Arial" w:cs="Arial"/>
          <w:b/>
          <w:sz w:val="20"/>
          <w:szCs w:val="20"/>
        </w:rPr>
        <w:t>hałas.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215AF">
        <w:rPr>
          <w:rFonts w:ascii="Arial" w:hAnsi="Arial" w:cs="Arial"/>
          <w:sz w:val="20"/>
          <w:szCs w:val="20"/>
        </w:rPr>
        <w:t xml:space="preserve">Dobrą stroną mojej szkoły jest to, że: </w:t>
      </w:r>
      <w:r w:rsidRPr="008215AF">
        <w:rPr>
          <w:rFonts w:ascii="Arial" w:hAnsi="Arial" w:cs="Arial"/>
          <w:b/>
          <w:sz w:val="20"/>
          <w:szCs w:val="20"/>
        </w:rPr>
        <w:t>jest sklepik, można na przerwach wychodzić na zewnątrz, można zdobywać wiedzę, łatwo można zdobyć punkty dodatnie z zachowania, w każdej chwili jestem pod ochroną, szkoła jest przyjazna dla dzieci.</w:t>
      </w: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C6721C" w:rsidRPr="008215AF" w:rsidRDefault="00C6721C" w:rsidP="0077318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8215AF">
        <w:rPr>
          <w:rFonts w:ascii="Arial" w:hAnsi="Arial" w:cs="Arial"/>
          <w:b/>
          <w:sz w:val="28"/>
          <w:szCs w:val="28"/>
        </w:rPr>
        <w:t>WNIOSKI:</w:t>
      </w:r>
      <w:r w:rsidRPr="008215AF">
        <w:rPr>
          <w:rFonts w:ascii="Arial" w:hAnsi="Arial" w:cs="Arial"/>
          <w:b/>
          <w:sz w:val="24"/>
          <w:szCs w:val="24"/>
        </w:rPr>
        <w:t xml:space="preserve"> </w:t>
      </w:r>
      <w:r w:rsidRPr="008215AF">
        <w:rPr>
          <w:rFonts w:ascii="Arial" w:hAnsi="Arial" w:cs="Arial"/>
          <w:sz w:val="24"/>
          <w:szCs w:val="24"/>
        </w:rPr>
        <w:t>wyniki ankiety są pozytywne. Uczniowie z powodzeniem zaaklimatyzowali się w szkole i klasie oraz mają dobry kontakt z wychowawcą.</w:t>
      </w:r>
    </w:p>
    <w:p w:rsidR="00C6721C" w:rsidRDefault="00C6721C" w:rsidP="00773183">
      <w:pPr>
        <w:ind w:firstLine="708"/>
        <w:jc w:val="both"/>
        <w:rPr>
          <w:rFonts w:ascii="Arial" w:hAnsi="Arial" w:cs="Arial"/>
        </w:rPr>
      </w:pPr>
    </w:p>
    <w:p w:rsidR="00C6721C" w:rsidRPr="002A1CB7" w:rsidRDefault="00C6721C" w:rsidP="00773183">
      <w:pPr>
        <w:jc w:val="both"/>
        <w:rPr>
          <w:rFonts w:ascii="Arial" w:hAnsi="Arial" w:cs="Arial"/>
          <w:b/>
          <w:sz w:val="28"/>
          <w:szCs w:val="28"/>
        </w:rPr>
      </w:pPr>
      <w:r w:rsidRPr="002A1CB7">
        <w:rPr>
          <w:rFonts w:ascii="Arial" w:hAnsi="Arial" w:cs="Arial"/>
          <w:b/>
          <w:sz w:val="28"/>
          <w:szCs w:val="28"/>
        </w:rPr>
        <w:t xml:space="preserve">Efekty działań w ramach zadania 4: </w:t>
      </w:r>
    </w:p>
    <w:p w:rsidR="00C6721C" w:rsidRDefault="00C6721C" w:rsidP="00773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Uczeń :</w:t>
      </w:r>
    </w:p>
    <w:p w:rsidR="00C6721C" w:rsidRPr="002A1CB7" w:rsidRDefault="00C6721C" w:rsidP="002A38C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A1CB7">
        <w:rPr>
          <w:rFonts w:ascii="Arial" w:hAnsi="Arial" w:cs="Arial"/>
          <w:sz w:val="24"/>
          <w:szCs w:val="24"/>
        </w:rPr>
        <w:t>rozumie czym jest naruszenie dóbr osobistych i nietykalności cielesnej</w:t>
      </w:r>
      <w:r>
        <w:rPr>
          <w:rFonts w:ascii="Arial" w:hAnsi="Arial" w:cs="Arial"/>
          <w:sz w:val="24"/>
          <w:szCs w:val="24"/>
        </w:rPr>
        <w:t>,</w:t>
      </w:r>
    </w:p>
    <w:p w:rsidR="00C6721C" w:rsidRPr="002A1CB7" w:rsidRDefault="00C6721C" w:rsidP="002A38C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A1CB7">
        <w:rPr>
          <w:rFonts w:ascii="Arial" w:hAnsi="Arial" w:cs="Arial"/>
          <w:sz w:val="24"/>
          <w:szCs w:val="24"/>
        </w:rPr>
        <w:t>zna podstawowe dokumenty dotyczące praw człowieka</w:t>
      </w:r>
      <w:r>
        <w:rPr>
          <w:rFonts w:ascii="Arial" w:hAnsi="Arial" w:cs="Arial"/>
          <w:sz w:val="24"/>
          <w:szCs w:val="24"/>
        </w:rPr>
        <w:t>.</w:t>
      </w:r>
      <w:r w:rsidRPr="002A1CB7">
        <w:rPr>
          <w:rFonts w:ascii="Arial" w:hAnsi="Arial" w:cs="Arial"/>
          <w:sz w:val="24"/>
          <w:szCs w:val="24"/>
        </w:rPr>
        <w:t xml:space="preserve"> </w:t>
      </w:r>
    </w:p>
    <w:p w:rsidR="00C6721C" w:rsidRPr="002A1CB7" w:rsidRDefault="00C6721C" w:rsidP="002A38C9">
      <w:pPr>
        <w:jc w:val="right"/>
        <w:rPr>
          <w:rFonts w:ascii="Arial" w:hAnsi="Arial" w:cs="Arial"/>
        </w:rPr>
      </w:pPr>
      <w:r w:rsidRPr="002A1CB7">
        <w:rPr>
          <w:rFonts w:ascii="Arial" w:hAnsi="Arial" w:cs="Arial"/>
        </w:rPr>
        <w:t xml:space="preserve">koordynatorzy: Aneta Dziewońska, Beata Pacek </w:t>
      </w:r>
    </w:p>
    <w:p w:rsidR="00C6721C" w:rsidRPr="002A1CB7" w:rsidRDefault="00C6721C" w:rsidP="002A38C9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Default="00C6721C" w:rsidP="00773183">
      <w:pPr>
        <w:jc w:val="both"/>
        <w:rPr>
          <w:rFonts w:ascii="Arial" w:hAnsi="Arial" w:cs="Arial"/>
        </w:rPr>
      </w:pPr>
    </w:p>
    <w:p w:rsidR="00C6721C" w:rsidRPr="005B4301" w:rsidRDefault="00C6721C" w:rsidP="00773183">
      <w:pPr>
        <w:jc w:val="both"/>
      </w:pPr>
    </w:p>
    <w:sectPr w:rsidR="00C6721C" w:rsidRPr="005B4301" w:rsidSect="009D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1C" w:rsidRDefault="00C6721C" w:rsidP="00773183">
      <w:r>
        <w:separator/>
      </w:r>
    </w:p>
  </w:endnote>
  <w:endnote w:type="continuationSeparator" w:id="0">
    <w:p w:rsidR="00C6721C" w:rsidRDefault="00C6721C" w:rsidP="0077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1C" w:rsidRDefault="00C6721C" w:rsidP="00773183">
      <w:r>
        <w:separator/>
      </w:r>
    </w:p>
  </w:footnote>
  <w:footnote w:type="continuationSeparator" w:id="0">
    <w:p w:rsidR="00C6721C" w:rsidRDefault="00C6721C" w:rsidP="00773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996"/>
    <w:multiLevelType w:val="hybridMultilevel"/>
    <w:tmpl w:val="6CA46BE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F6F7E"/>
    <w:multiLevelType w:val="hybridMultilevel"/>
    <w:tmpl w:val="FCE6CB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57B3A"/>
    <w:multiLevelType w:val="hybridMultilevel"/>
    <w:tmpl w:val="88D28B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F63317"/>
    <w:multiLevelType w:val="hybridMultilevel"/>
    <w:tmpl w:val="63B453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D2371"/>
    <w:multiLevelType w:val="hybridMultilevel"/>
    <w:tmpl w:val="597C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6C1AD4"/>
    <w:multiLevelType w:val="hybridMultilevel"/>
    <w:tmpl w:val="BCD823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4E3952"/>
    <w:multiLevelType w:val="hybridMultilevel"/>
    <w:tmpl w:val="5AFAB090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EC45C1"/>
    <w:multiLevelType w:val="hybridMultilevel"/>
    <w:tmpl w:val="851606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116293"/>
    <w:multiLevelType w:val="hybridMultilevel"/>
    <w:tmpl w:val="BA70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0552F"/>
    <w:multiLevelType w:val="hybridMultilevel"/>
    <w:tmpl w:val="65BC796A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FC114D"/>
    <w:multiLevelType w:val="hybridMultilevel"/>
    <w:tmpl w:val="B624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496E3E"/>
    <w:multiLevelType w:val="hybridMultilevel"/>
    <w:tmpl w:val="403EF7CE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C341FB"/>
    <w:multiLevelType w:val="hybridMultilevel"/>
    <w:tmpl w:val="D390CF68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4D4F25"/>
    <w:multiLevelType w:val="hybridMultilevel"/>
    <w:tmpl w:val="FAFACC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A40CB5"/>
    <w:multiLevelType w:val="hybridMultilevel"/>
    <w:tmpl w:val="4100F3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D07CF0"/>
    <w:multiLevelType w:val="hybridMultilevel"/>
    <w:tmpl w:val="AE98A9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8627AD"/>
    <w:multiLevelType w:val="hybridMultilevel"/>
    <w:tmpl w:val="84F8A23C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F325CF"/>
    <w:multiLevelType w:val="hybridMultilevel"/>
    <w:tmpl w:val="48B4B0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B46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3E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C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04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8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DC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21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301"/>
    <w:rsid w:val="00000AD2"/>
    <w:rsid w:val="00006C75"/>
    <w:rsid w:val="000073CF"/>
    <w:rsid w:val="00007A4A"/>
    <w:rsid w:val="0001075E"/>
    <w:rsid w:val="00011235"/>
    <w:rsid w:val="000114FD"/>
    <w:rsid w:val="00011B92"/>
    <w:rsid w:val="00013312"/>
    <w:rsid w:val="00013C72"/>
    <w:rsid w:val="00015985"/>
    <w:rsid w:val="00015AA9"/>
    <w:rsid w:val="00016584"/>
    <w:rsid w:val="00017EC9"/>
    <w:rsid w:val="00020893"/>
    <w:rsid w:val="00022C6E"/>
    <w:rsid w:val="0003025B"/>
    <w:rsid w:val="00030928"/>
    <w:rsid w:val="00031505"/>
    <w:rsid w:val="00031F21"/>
    <w:rsid w:val="000349A4"/>
    <w:rsid w:val="00034E4C"/>
    <w:rsid w:val="000355AA"/>
    <w:rsid w:val="0004072F"/>
    <w:rsid w:val="00044FCC"/>
    <w:rsid w:val="00045D29"/>
    <w:rsid w:val="00046327"/>
    <w:rsid w:val="0005068C"/>
    <w:rsid w:val="000512E2"/>
    <w:rsid w:val="00051ADF"/>
    <w:rsid w:val="00051FC4"/>
    <w:rsid w:val="00052FDE"/>
    <w:rsid w:val="000550E0"/>
    <w:rsid w:val="00057B01"/>
    <w:rsid w:val="00060D23"/>
    <w:rsid w:val="00061EE8"/>
    <w:rsid w:val="00062A97"/>
    <w:rsid w:val="00062B8D"/>
    <w:rsid w:val="00065C4F"/>
    <w:rsid w:val="00065D73"/>
    <w:rsid w:val="0006686C"/>
    <w:rsid w:val="00075025"/>
    <w:rsid w:val="0007598E"/>
    <w:rsid w:val="00075A5F"/>
    <w:rsid w:val="00075C13"/>
    <w:rsid w:val="00075D6E"/>
    <w:rsid w:val="00080EF1"/>
    <w:rsid w:val="00082C1D"/>
    <w:rsid w:val="000833AF"/>
    <w:rsid w:val="0008367E"/>
    <w:rsid w:val="000849AB"/>
    <w:rsid w:val="00086A52"/>
    <w:rsid w:val="00090E79"/>
    <w:rsid w:val="000921AA"/>
    <w:rsid w:val="00092426"/>
    <w:rsid w:val="000927EC"/>
    <w:rsid w:val="000947F4"/>
    <w:rsid w:val="00094FDB"/>
    <w:rsid w:val="000958E9"/>
    <w:rsid w:val="00096B3C"/>
    <w:rsid w:val="000A0150"/>
    <w:rsid w:val="000A6ADF"/>
    <w:rsid w:val="000A77CE"/>
    <w:rsid w:val="000B103F"/>
    <w:rsid w:val="000B1512"/>
    <w:rsid w:val="000B1CF5"/>
    <w:rsid w:val="000B4240"/>
    <w:rsid w:val="000B56C1"/>
    <w:rsid w:val="000C1D81"/>
    <w:rsid w:val="000C22B1"/>
    <w:rsid w:val="000C4FA6"/>
    <w:rsid w:val="000C5052"/>
    <w:rsid w:val="000C5A68"/>
    <w:rsid w:val="000C5F22"/>
    <w:rsid w:val="000C62B1"/>
    <w:rsid w:val="000C65EB"/>
    <w:rsid w:val="000C67D3"/>
    <w:rsid w:val="000C6DDA"/>
    <w:rsid w:val="000C6ECE"/>
    <w:rsid w:val="000C7E83"/>
    <w:rsid w:val="000D1351"/>
    <w:rsid w:val="000D28A9"/>
    <w:rsid w:val="000D2E11"/>
    <w:rsid w:val="000D2EB0"/>
    <w:rsid w:val="000D505F"/>
    <w:rsid w:val="000D64D2"/>
    <w:rsid w:val="000D6A54"/>
    <w:rsid w:val="000D7766"/>
    <w:rsid w:val="000E0D96"/>
    <w:rsid w:val="000E48FB"/>
    <w:rsid w:val="000F11B3"/>
    <w:rsid w:val="000F1A2D"/>
    <w:rsid w:val="000F3013"/>
    <w:rsid w:val="000F34B5"/>
    <w:rsid w:val="000F3A99"/>
    <w:rsid w:val="000F3B63"/>
    <w:rsid w:val="000F4179"/>
    <w:rsid w:val="000F4BB4"/>
    <w:rsid w:val="000F546D"/>
    <w:rsid w:val="000F5C61"/>
    <w:rsid w:val="000F6946"/>
    <w:rsid w:val="000F69EA"/>
    <w:rsid w:val="000F6A5C"/>
    <w:rsid w:val="000F7708"/>
    <w:rsid w:val="00100277"/>
    <w:rsid w:val="001006B3"/>
    <w:rsid w:val="0010243A"/>
    <w:rsid w:val="001042BB"/>
    <w:rsid w:val="00104D60"/>
    <w:rsid w:val="00104F15"/>
    <w:rsid w:val="00105949"/>
    <w:rsid w:val="00107875"/>
    <w:rsid w:val="00107D66"/>
    <w:rsid w:val="00110D6A"/>
    <w:rsid w:val="001111A7"/>
    <w:rsid w:val="00113659"/>
    <w:rsid w:val="00113A8F"/>
    <w:rsid w:val="00114B51"/>
    <w:rsid w:val="001200C3"/>
    <w:rsid w:val="00120789"/>
    <w:rsid w:val="00121B42"/>
    <w:rsid w:val="00122A57"/>
    <w:rsid w:val="001259AA"/>
    <w:rsid w:val="0012602F"/>
    <w:rsid w:val="00126994"/>
    <w:rsid w:val="00127093"/>
    <w:rsid w:val="00127B86"/>
    <w:rsid w:val="0013139D"/>
    <w:rsid w:val="00131B3B"/>
    <w:rsid w:val="0013207D"/>
    <w:rsid w:val="001333DF"/>
    <w:rsid w:val="00143045"/>
    <w:rsid w:val="00146CD0"/>
    <w:rsid w:val="00146DC7"/>
    <w:rsid w:val="001472E0"/>
    <w:rsid w:val="00151F49"/>
    <w:rsid w:val="00151F7E"/>
    <w:rsid w:val="00153951"/>
    <w:rsid w:val="001633BE"/>
    <w:rsid w:val="00164846"/>
    <w:rsid w:val="00164E33"/>
    <w:rsid w:val="001666DF"/>
    <w:rsid w:val="00166A7E"/>
    <w:rsid w:val="00171C04"/>
    <w:rsid w:val="001724A6"/>
    <w:rsid w:val="0017269E"/>
    <w:rsid w:val="00172854"/>
    <w:rsid w:val="0017355B"/>
    <w:rsid w:val="00182745"/>
    <w:rsid w:val="00187119"/>
    <w:rsid w:val="00190FDE"/>
    <w:rsid w:val="00191434"/>
    <w:rsid w:val="00191694"/>
    <w:rsid w:val="0019420E"/>
    <w:rsid w:val="001955E1"/>
    <w:rsid w:val="00195ED1"/>
    <w:rsid w:val="00196951"/>
    <w:rsid w:val="00196D24"/>
    <w:rsid w:val="00196EE4"/>
    <w:rsid w:val="00197A61"/>
    <w:rsid w:val="00197B0F"/>
    <w:rsid w:val="00197B35"/>
    <w:rsid w:val="001A297E"/>
    <w:rsid w:val="001A45D2"/>
    <w:rsid w:val="001A5886"/>
    <w:rsid w:val="001A6408"/>
    <w:rsid w:val="001A6F98"/>
    <w:rsid w:val="001B00D7"/>
    <w:rsid w:val="001B1133"/>
    <w:rsid w:val="001B1C38"/>
    <w:rsid w:val="001B210C"/>
    <w:rsid w:val="001B26B9"/>
    <w:rsid w:val="001B27AD"/>
    <w:rsid w:val="001B48F0"/>
    <w:rsid w:val="001B580F"/>
    <w:rsid w:val="001C1AF8"/>
    <w:rsid w:val="001C32C0"/>
    <w:rsid w:val="001C5C00"/>
    <w:rsid w:val="001C7346"/>
    <w:rsid w:val="001D082F"/>
    <w:rsid w:val="001D1680"/>
    <w:rsid w:val="001D3F16"/>
    <w:rsid w:val="001D4991"/>
    <w:rsid w:val="001D532E"/>
    <w:rsid w:val="001D6E58"/>
    <w:rsid w:val="001D7907"/>
    <w:rsid w:val="001E0E87"/>
    <w:rsid w:val="001E0EAD"/>
    <w:rsid w:val="001E0F1F"/>
    <w:rsid w:val="001E319E"/>
    <w:rsid w:val="001E4704"/>
    <w:rsid w:val="001E51A4"/>
    <w:rsid w:val="001E52D2"/>
    <w:rsid w:val="001E5D7D"/>
    <w:rsid w:val="001E7097"/>
    <w:rsid w:val="001E70FD"/>
    <w:rsid w:val="001F1557"/>
    <w:rsid w:val="001F2B5F"/>
    <w:rsid w:val="001F3235"/>
    <w:rsid w:val="001F3B67"/>
    <w:rsid w:val="001F5DAD"/>
    <w:rsid w:val="001F65A1"/>
    <w:rsid w:val="001F6D3E"/>
    <w:rsid w:val="001F6FFB"/>
    <w:rsid w:val="002026A8"/>
    <w:rsid w:val="002062E0"/>
    <w:rsid w:val="00210C31"/>
    <w:rsid w:val="00210EB6"/>
    <w:rsid w:val="00210F07"/>
    <w:rsid w:val="00211139"/>
    <w:rsid w:val="002113FD"/>
    <w:rsid w:val="00214E40"/>
    <w:rsid w:val="0021535D"/>
    <w:rsid w:val="00216017"/>
    <w:rsid w:val="002164AE"/>
    <w:rsid w:val="00220196"/>
    <w:rsid w:val="00220245"/>
    <w:rsid w:val="002203CE"/>
    <w:rsid w:val="00220E46"/>
    <w:rsid w:val="002212D1"/>
    <w:rsid w:val="00222068"/>
    <w:rsid w:val="0022215E"/>
    <w:rsid w:val="00222DE0"/>
    <w:rsid w:val="00223E95"/>
    <w:rsid w:val="00224398"/>
    <w:rsid w:val="00226DC4"/>
    <w:rsid w:val="00232D50"/>
    <w:rsid w:val="00234522"/>
    <w:rsid w:val="0023610E"/>
    <w:rsid w:val="002365F9"/>
    <w:rsid w:val="00237385"/>
    <w:rsid w:val="002378EF"/>
    <w:rsid w:val="00237B84"/>
    <w:rsid w:val="00237F22"/>
    <w:rsid w:val="00240142"/>
    <w:rsid w:val="00240E97"/>
    <w:rsid w:val="002411D6"/>
    <w:rsid w:val="00241A00"/>
    <w:rsid w:val="002426A3"/>
    <w:rsid w:val="00244178"/>
    <w:rsid w:val="00244EC9"/>
    <w:rsid w:val="00244FC0"/>
    <w:rsid w:val="00245705"/>
    <w:rsid w:val="00245CDA"/>
    <w:rsid w:val="00245D36"/>
    <w:rsid w:val="00246198"/>
    <w:rsid w:val="00246CD3"/>
    <w:rsid w:val="002473F0"/>
    <w:rsid w:val="002475DA"/>
    <w:rsid w:val="002500A1"/>
    <w:rsid w:val="00250EF9"/>
    <w:rsid w:val="00251731"/>
    <w:rsid w:val="00253232"/>
    <w:rsid w:val="002615E5"/>
    <w:rsid w:val="00263FFE"/>
    <w:rsid w:val="002646EF"/>
    <w:rsid w:val="0026631E"/>
    <w:rsid w:val="00266E93"/>
    <w:rsid w:val="00267147"/>
    <w:rsid w:val="0026719E"/>
    <w:rsid w:val="00270A70"/>
    <w:rsid w:val="00271519"/>
    <w:rsid w:val="00274696"/>
    <w:rsid w:val="00274B5A"/>
    <w:rsid w:val="00275A03"/>
    <w:rsid w:val="00275A3C"/>
    <w:rsid w:val="0028033C"/>
    <w:rsid w:val="00280B4D"/>
    <w:rsid w:val="0028164A"/>
    <w:rsid w:val="0028344F"/>
    <w:rsid w:val="002855D7"/>
    <w:rsid w:val="00286EFB"/>
    <w:rsid w:val="0028709C"/>
    <w:rsid w:val="00290D4C"/>
    <w:rsid w:val="00292151"/>
    <w:rsid w:val="00292C3D"/>
    <w:rsid w:val="002A1CB7"/>
    <w:rsid w:val="002A38C9"/>
    <w:rsid w:val="002A3CC8"/>
    <w:rsid w:val="002B017D"/>
    <w:rsid w:val="002B097A"/>
    <w:rsid w:val="002B1577"/>
    <w:rsid w:val="002B2065"/>
    <w:rsid w:val="002B25D1"/>
    <w:rsid w:val="002B3EAA"/>
    <w:rsid w:val="002B48D1"/>
    <w:rsid w:val="002B4A8D"/>
    <w:rsid w:val="002B6F85"/>
    <w:rsid w:val="002C01C1"/>
    <w:rsid w:val="002C506C"/>
    <w:rsid w:val="002C5D47"/>
    <w:rsid w:val="002C61A0"/>
    <w:rsid w:val="002C7312"/>
    <w:rsid w:val="002D094D"/>
    <w:rsid w:val="002D1E47"/>
    <w:rsid w:val="002D2B76"/>
    <w:rsid w:val="002D303E"/>
    <w:rsid w:val="002D4AEE"/>
    <w:rsid w:val="002D5F35"/>
    <w:rsid w:val="002D602C"/>
    <w:rsid w:val="002D7190"/>
    <w:rsid w:val="002D79DE"/>
    <w:rsid w:val="002E02B2"/>
    <w:rsid w:val="002E1817"/>
    <w:rsid w:val="002E2644"/>
    <w:rsid w:val="002E27D3"/>
    <w:rsid w:val="002E31D1"/>
    <w:rsid w:val="002E354C"/>
    <w:rsid w:val="002E3683"/>
    <w:rsid w:val="002E388D"/>
    <w:rsid w:val="002F0D9C"/>
    <w:rsid w:val="002F2E99"/>
    <w:rsid w:val="002F2EE3"/>
    <w:rsid w:val="002F3BD6"/>
    <w:rsid w:val="002F4146"/>
    <w:rsid w:val="002F4A5D"/>
    <w:rsid w:val="002F5361"/>
    <w:rsid w:val="002F60D9"/>
    <w:rsid w:val="002F66AB"/>
    <w:rsid w:val="002F7545"/>
    <w:rsid w:val="002F776E"/>
    <w:rsid w:val="002F7CBF"/>
    <w:rsid w:val="00300616"/>
    <w:rsid w:val="00300885"/>
    <w:rsid w:val="003034BF"/>
    <w:rsid w:val="003043F1"/>
    <w:rsid w:val="00306F01"/>
    <w:rsid w:val="00307826"/>
    <w:rsid w:val="00310C2D"/>
    <w:rsid w:val="0031120C"/>
    <w:rsid w:val="00311323"/>
    <w:rsid w:val="00311380"/>
    <w:rsid w:val="003116C8"/>
    <w:rsid w:val="003159C1"/>
    <w:rsid w:val="00317CED"/>
    <w:rsid w:val="00321092"/>
    <w:rsid w:val="00321478"/>
    <w:rsid w:val="00322EB0"/>
    <w:rsid w:val="00324362"/>
    <w:rsid w:val="00326973"/>
    <w:rsid w:val="00332CF2"/>
    <w:rsid w:val="003334B4"/>
    <w:rsid w:val="003349BF"/>
    <w:rsid w:val="00334B15"/>
    <w:rsid w:val="00335347"/>
    <w:rsid w:val="0033626F"/>
    <w:rsid w:val="00336981"/>
    <w:rsid w:val="003373DA"/>
    <w:rsid w:val="00340E71"/>
    <w:rsid w:val="003417F9"/>
    <w:rsid w:val="0034215B"/>
    <w:rsid w:val="003446C7"/>
    <w:rsid w:val="00344C06"/>
    <w:rsid w:val="00345C72"/>
    <w:rsid w:val="00345D04"/>
    <w:rsid w:val="003503F1"/>
    <w:rsid w:val="0035135D"/>
    <w:rsid w:val="00351B04"/>
    <w:rsid w:val="00352768"/>
    <w:rsid w:val="00352921"/>
    <w:rsid w:val="00352C5B"/>
    <w:rsid w:val="00353BE5"/>
    <w:rsid w:val="00354611"/>
    <w:rsid w:val="003552B4"/>
    <w:rsid w:val="0035549E"/>
    <w:rsid w:val="00355544"/>
    <w:rsid w:val="00355BC3"/>
    <w:rsid w:val="00356785"/>
    <w:rsid w:val="0036028E"/>
    <w:rsid w:val="0036098D"/>
    <w:rsid w:val="00361123"/>
    <w:rsid w:val="003673BC"/>
    <w:rsid w:val="003715AE"/>
    <w:rsid w:val="00372E16"/>
    <w:rsid w:val="00372EF8"/>
    <w:rsid w:val="003744B9"/>
    <w:rsid w:val="00374D90"/>
    <w:rsid w:val="00376CD2"/>
    <w:rsid w:val="00381D7E"/>
    <w:rsid w:val="00382363"/>
    <w:rsid w:val="003823CA"/>
    <w:rsid w:val="00383B51"/>
    <w:rsid w:val="003845D2"/>
    <w:rsid w:val="003845E8"/>
    <w:rsid w:val="00384899"/>
    <w:rsid w:val="00384F7E"/>
    <w:rsid w:val="00385502"/>
    <w:rsid w:val="00385AF1"/>
    <w:rsid w:val="00387FCD"/>
    <w:rsid w:val="0039149A"/>
    <w:rsid w:val="0039445A"/>
    <w:rsid w:val="003944E5"/>
    <w:rsid w:val="00394ADE"/>
    <w:rsid w:val="00395C8D"/>
    <w:rsid w:val="00396546"/>
    <w:rsid w:val="00396BDB"/>
    <w:rsid w:val="003A04E2"/>
    <w:rsid w:val="003A07C9"/>
    <w:rsid w:val="003A0C72"/>
    <w:rsid w:val="003A14E1"/>
    <w:rsid w:val="003A1506"/>
    <w:rsid w:val="003A2376"/>
    <w:rsid w:val="003A269C"/>
    <w:rsid w:val="003A4C4E"/>
    <w:rsid w:val="003A61C9"/>
    <w:rsid w:val="003A66FB"/>
    <w:rsid w:val="003A6BA4"/>
    <w:rsid w:val="003A6F14"/>
    <w:rsid w:val="003A6F77"/>
    <w:rsid w:val="003B5ED8"/>
    <w:rsid w:val="003B6DBF"/>
    <w:rsid w:val="003C16FA"/>
    <w:rsid w:val="003C1734"/>
    <w:rsid w:val="003C68FC"/>
    <w:rsid w:val="003C73C9"/>
    <w:rsid w:val="003C7A14"/>
    <w:rsid w:val="003D090F"/>
    <w:rsid w:val="003D0938"/>
    <w:rsid w:val="003D1804"/>
    <w:rsid w:val="003D21FC"/>
    <w:rsid w:val="003D2C4D"/>
    <w:rsid w:val="003D2DB4"/>
    <w:rsid w:val="003D3CAC"/>
    <w:rsid w:val="003D4A4F"/>
    <w:rsid w:val="003D6253"/>
    <w:rsid w:val="003E1F26"/>
    <w:rsid w:val="003E2F66"/>
    <w:rsid w:val="003E4DE0"/>
    <w:rsid w:val="003E5948"/>
    <w:rsid w:val="003E76B9"/>
    <w:rsid w:val="003F1EA1"/>
    <w:rsid w:val="003F3688"/>
    <w:rsid w:val="003F39D5"/>
    <w:rsid w:val="003F577C"/>
    <w:rsid w:val="003F6DD2"/>
    <w:rsid w:val="003F6FFD"/>
    <w:rsid w:val="003F7E32"/>
    <w:rsid w:val="00402997"/>
    <w:rsid w:val="00405352"/>
    <w:rsid w:val="00405A72"/>
    <w:rsid w:val="00410B00"/>
    <w:rsid w:val="00410F11"/>
    <w:rsid w:val="004124D5"/>
    <w:rsid w:val="004125EC"/>
    <w:rsid w:val="004130EC"/>
    <w:rsid w:val="00414D6B"/>
    <w:rsid w:val="00415229"/>
    <w:rsid w:val="00417F6B"/>
    <w:rsid w:val="00420E6D"/>
    <w:rsid w:val="0042240D"/>
    <w:rsid w:val="00422730"/>
    <w:rsid w:val="004240F7"/>
    <w:rsid w:val="004241F8"/>
    <w:rsid w:val="004248D6"/>
    <w:rsid w:val="00427425"/>
    <w:rsid w:val="00430C5D"/>
    <w:rsid w:val="00432A65"/>
    <w:rsid w:val="004353C9"/>
    <w:rsid w:val="00435E9F"/>
    <w:rsid w:val="00437250"/>
    <w:rsid w:val="00440CB6"/>
    <w:rsid w:val="00441138"/>
    <w:rsid w:val="004416D5"/>
    <w:rsid w:val="004433F3"/>
    <w:rsid w:val="00443A84"/>
    <w:rsid w:val="00443EC6"/>
    <w:rsid w:val="00445057"/>
    <w:rsid w:val="00446300"/>
    <w:rsid w:val="0044683B"/>
    <w:rsid w:val="004507C8"/>
    <w:rsid w:val="00451C99"/>
    <w:rsid w:val="004520C6"/>
    <w:rsid w:val="00452176"/>
    <w:rsid w:val="0045262B"/>
    <w:rsid w:val="00452D16"/>
    <w:rsid w:val="00454421"/>
    <w:rsid w:val="00455565"/>
    <w:rsid w:val="00455A5E"/>
    <w:rsid w:val="00456796"/>
    <w:rsid w:val="00457EEC"/>
    <w:rsid w:val="00461323"/>
    <w:rsid w:val="004615E4"/>
    <w:rsid w:val="00462DE1"/>
    <w:rsid w:val="00465B91"/>
    <w:rsid w:val="00465D77"/>
    <w:rsid w:val="00465F3D"/>
    <w:rsid w:val="004677B5"/>
    <w:rsid w:val="004709C4"/>
    <w:rsid w:val="0047231D"/>
    <w:rsid w:val="00473344"/>
    <w:rsid w:val="004748A0"/>
    <w:rsid w:val="00474D5E"/>
    <w:rsid w:val="00475E9C"/>
    <w:rsid w:val="004773F1"/>
    <w:rsid w:val="00477B47"/>
    <w:rsid w:val="00477BB3"/>
    <w:rsid w:val="00477CF7"/>
    <w:rsid w:val="004807A7"/>
    <w:rsid w:val="00480D10"/>
    <w:rsid w:val="00481919"/>
    <w:rsid w:val="00482112"/>
    <w:rsid w:val="00482819"/>
    <w:rsid w:val="00483E8E"/>
    <w:rsid w:val="0048627D"/>
    <w:rsid w:val="00486493"/>
    <w:rsid w:val="0049280E"/>
    <w:rsid w:val="00493D62"/>
    <w:rsid w:val="004948B3"/>
    <w:rsid w:val="00495A4F"/>
    <w:rsid w:val="004963AD"/>
    <w:rsid w:val="00496A71"/>
    <w:rsid w:val="004A4060"/>
    <w:rsid w:val="004A60AA"/>
    <w:rsid w:val="004B04DB"/>
    <w:rsid w:val="004B1073"/>
    <w:rsid w:val="004B19E8"/>
    <w:rsid w:val="004B23CA"/>
    <w:rsid w:val="004B50DF"/>
    <w:rsid w:val="004B55C9"/>
    <w:rsid w:val="004B5AFC"/>
    <w:rsid w:val="004B5F8D"/>
    <w:rsid w:val="004B6254"/>
    <w:rsid w:val="004B6D24"/>
    <w:rsid w:val="004B7088"/>
    <w:rsid w:val="004C0BB6"/>
    <w:rsid w:val="004C0E2D"/>
    <w:rsid w:val="004C1E93"/>
    <w:rsid w:val="004C405F"/>
    <w:rsid w:val="004C48B5"/>
    <w:rsid w:val="004C4BEA"/>
    <w:rsid w:val="004C6BB9"/>
    <w:rsid w:val="004D3C92"/>
    <w:rsid w:val="004D3D44"/>
    <w:rsid w:val="004D5BF5"/>
    <w:rsid w:val="004E73E2"/>
    <w:rsid w:val="004E755F"/>
    <w:rsid w:val="004F0A90"/>
    <w:rsid w:val="004F0EF7"/>
    <w:rsid w:val="004F1022"/>
    <w:rsid w:val="004F1FE4"/>
    <w:rsid w:val="004F290B"/>
    <w:rsid w:val="004F4BA5"/>
    <w:rsid w:val="004F55EB"/>
    <w:rsid w:val="004F7051"/>
    <w:rsid w:val="00500072"/>
    <w:rsid w:val="00503C02"/>
    <w:rsid w:val="005043DF"/>
    <w:rsid w:val="005054BD"/>
    <w:rsid w:val="00506164"/>
    <w:rsid w:val="0050627F"/>
    <w:rsid w:val="0050749D"/>
    <w:rsid w:val="00510A17"/>
    <w:rsid w:val="00512524"/>
    <w:rsid w:val="0051392C"/>
    <w:rsid w:val="00513A9D"/>
    <w:rsid w:val="00514A44"/>
    <w:rsid w:val="00514E31"/>
    <w:rsid w:val="0051651B"/>
    <w:rsid w:val="005165FA"/>
    <w:rsid w:val="00516832"/>
    <w:rsid w:val="00516D5E"/>
    <w:rsid w:val="00517B5C"/>
    <w:rsid w:val="0052012E"/>
    <w:rsid w:val="0052030A"/>
    <w:rsid w:val="0052399A"/>
    <w:rsid w:val="00525B7A"/>
    <w:rsid w:val="00527859"/>
    <w:rsid w:val="00527B45"/>
    <w:rsid w:val="005309AC"/>
    <w:rsid w:val="0053197E"/>
    <w:rsid w:val="00533215"/>
    <w:rsid w:val="0053344F"/>
    <w:rsid w:val="0053395D"/>
    <w:rsid w:val="00534374"/>
    <w:rsid w:val="00534417"/>
    <w:rsid w:val="00534BFD"/>
    <w:rsid w:val="00535A3B"/>
    <w:rsid w:val="0053620D"/>
    <w:rsid w:val="00536A46"/>
    <w:rsid w:val="00537749"/>
    <w:rsid w:val="00541D3A"/>
    <w:rsid w:val="00543589"/>
    <w:rsid w:val="0054389C"/>
    <w:rsid w:val="005475F2"/>
    <w:rsid w:val="00547E58"/>
    <w:rsid w:val="00550C8F"/>
    <w:rsid w:val="00551019"/>
    <w:rsid w:val="00554B72"/>
    <w:rsid w:val="005564EE"/>
    <w:rsid w:val="0056231C"/>
    <w:rsid w:val="00565055"/>
    <w:rsid w:val="00566850"/>
    <w:rsid w:val="005671FA"/>
    <w:rsid w:val="00567D22"/>
    <w:rsid w:val="00570B69"/>
    <w:rsid w:val="00572209"/>
    <w:rsid w:val="00572F73"/>
    <w:rsid w:val="0057472C"/>
    <w:rsid w:val="00574A16"/>
    <w:rsid w:val="0057587B"/>
    <w:rsid w:val="00576D48"/>
    <w:rsid w:val="00577BAD"/>
    <w:rsid w:val="0058012F"/>
    <w:rsid w:val="0058030C"/>
    <w:rsid w:val="005828AC"/>
    <w:rsid w:val="00583608"/>
    <w:rsid w:val="005839CE"/>
    <w:rsid w:val="005846EC"/>
    <w:rsid w:val="0058672A"/>
    <w:rsid w:val="005907B2"/>
    <w:rsid w:val="00590A5C"/>
    <w:rsid w:val="00590DFB"/>
    <w:rsid w:val="0059311B"/>
    <w:rsid w:val="005935BA"/>
    <w:rsid w:val="00593C6B"/>
    <w:rsid w:val="00594234"/>
    <w:rsid w:val="00594CBC"/>
    <w:rsid w:val="005952E8"/>
    <w:rsid w:val="00596398"/>
    <w:rsid w:val="005967F1"/>
    <w:rsid w:val="00596A9B"/>
    <w:rsid w:val="005A09C5"/>
    <w:rsid w:val="005A13D2"/>
    <w:rsid w:val="005A20DE"/>
    <w:rsid w:val="005A3BD4"/>
    <w:rsid w:val="005A49C9"/>
    <w:rsid w:val="005A5477"/>
    <w:rsid w:val="005A6286"/>
    <w:rsid w:val="005A6984"/>
    <w:rsid w:val="005B0221"/>
    <w:rsid w:val="005B106C"/>
    <w:rsid w:val="005B1A30"/>
    <w:rsid w:val="005B32B5"/>
    <w:rsid w:val="005B3F58"/>
    <w:rsid w:val="005B42F5"/>
    <w:rsid w:val="005B4301"/>
    <w:rsid w:val="005B55F0"/>
    <w:rsid w:val="005B7052"/>
    <w:rsid w:val="005C05F0"/>
    <w:rsid w:val="005C57CE"/>
    <w:rsid w:val="005C68EE"/>
    <w:rsid w:val="005C6F95"/>
    <w:rsid w:val="005C74DE"/>
    <w:rsid w:val="005D10A4"/>
    <w:rsid w:val="005D1E09"/>
    <w:rsid w:val="005D2E5D"/>
    <w:rsid w:val="005D3B8D"/>
    <w:rsid w:val="005D4A2D"/>
    <w:rsid w:val="005E0417"/>
    <w:rsid w:val="005E0855"/>
    <w:rsid w:val="005E1598"/>
    <w:rsid w:val="005F2F58"/>
    <w:rsid w:val="005F429F"/>
    <w:rsid w:val="005F4575"/>
    <w:rsid w:val="005F4CE5"/>
    <w:rsid w:val="005F4E9D"/>
    <w:rsid w:val="005F5017"/>
    <w:rsid w:val="005F508F"/>
    <w:rsid w:val="005F50FF"/>
    <w:rsid w:val="005F5478"/>
    <w:rsid w:val="005F5F8D"/>
    <w:rsid w:val="005F7499"/>
    <w:rsid w:val="005F76D6"/>
    <w:rsid w:val="005F7BCB"/>
    <w:rsid w:val="006002DB"/>
    <w:rsid w:val="00601EF1"/>
    <w:rsid w:val="006050C4"/>
    <w:rsid w:val="00605921"/>
    <w:rsid w:val="0060597C"/>
    <w:rsid w:val="00606B2F"/>
    <w:rsid w:val="00606FDA"/>
    <w:rsid w:val="006076F4"/>
    <w:rsid w:val="00610032"/>
    <w:rsid w:val="0061015A"/>
    <w:rsid w:val="0061033A"/>
    <w:rsid w:val="0061484A"/>
    <w:rsid w:val="00615D2E"/>
    <w:rsid w:val="0061630B"/>
    <w:rsid w:val="00616B99"/>
    <w:rsid w:val="0061766B"/>
    <w:rsid w:val="00620C99"/>
    <w:rsid w:val="00620E2D"/>
    <w:rsid w:val="006215EF"/>
    <w:rsid w:val="00621E8B"/>
    <w:rsid w:val="0062546C"/>
    <w:rsid w:val="00625FC0"/>
    <w:rsid w:val="0063011A"/>
    <w:rsid w:val="00630CFA"/>
    <w:rsid w:val="00631937"/>
    <w:rsid w:val="00632529"/>
    <w:rsid w:val="00632D23"/>
    <w:rsid w:val="006337EE"/>
    <w:rsid w:val="00633F6F"/>
    <w:rsid w:val="0063482C"/>
    <w:rsid w:val="00636487"/>
    <w:rsid w:val="00641086"/>
    <w:rsid w:val="0064174F"/>
    <w:rsid w:val="00641A27"/>
    <w:rsid w:val="00641E98"/>
    <w:rsid w:val="006446CC"/>
    <w:rsid w:val="00644F44"/>
    <w:rsid w:val="0064630A"/>
    <w:rsid w:val="006475C2"/>
    <w:rsid w:val="0064784B"/>
    <w:rsid w:val="00647CB8"/>
    <w:rsid w:val="00650FE9"/>
    <w:rsid w:val="00651209"/>
    <w:rsid w:val="0065350A"/>
    <w:rsid w:val="00655C76"/>
    <w:rsid w:val="00656486"/>
    <w:rsid w:val="00660E46"/>
    <w:rsid w:val="006617D0"/>
    <w:rsid w:val="00662090"/>
    <w:rsid w:val="00662735"/>
    <w:rsid w:val="00663792"/>
    <w:rsid w:val="00663A22"/>
    <w:rsid w:val="00663CCE"/>
    <w:rsid w:val="00664441"/>
    <w:rsid w:val="0066566E"/>
    <w:rsid w:val="00667D3A"/>
    <w:rsid w:val="00672EC5"/>
    <w:rsid w:val="00672FE9"/>
    <w:rsid w:val="006771FD"/>
    <w:rsid w:val="006802E5"/>
    <w:rsid w:val="00680639"/>
    <w:rsid w:val="00681299"/>
    <w:rsid w:val="0068173A"/>
    <w:rsid w:val="0068263E"/>
    <w:rsid w:val="006833CD"/>
    <w:rsid w:val="00683CB6"/>
    <w:rsid w:val="00685251"/>
    <w:rsid w:val="00686A26"/>
    <w:rsid w:val="006874EB"/>
    <w:rsid w:val="00687584"/>
    <w:rsid w:val="0069189A"/>
    <w:rsid w:val="00694396"/>
    <w:rsid w:val="0069554A"/>
    <w:rsid w:val="006A0D92"/>
    <w:rsid w:val="006A2D62"/>
    <w:rsid w:val="006A2DCA"/>
    <w:rsid w:val="006A362F"/>
    <w:rsid w:val="006A57D0"/>
    <w:rsid w:val="006A6765"/>
    <w:rsid w:val="006A6E59"/>
    <w:rsid w:val="006A7625"/>
    <w:rsid w:val="006A7B94"/>
    <w:rsid w:val="006B21DB"/>
    <w:rsid w:val="006B340F"/>
    <w:rsid w:val="006B37FF"/>
    <w:rsid w:val="006B56FA"/>
    <w:rsid w:val="006B57D0"/>
    <w:rsid w:val="006B6705"/>
    <w:rsid w:val="006B7762"/>
    <w:rsid w:val="006C1908"/>
    <w:rsid w:val="006C197D"/>
    <w:rsid w:val="006C25D2"/>
    <w:rsid w:val="006C3B78"/>
    <w:rsid w:val="006C3D21"/>
    <w:rsid w:val="006C3E91"/>
    <w:rsid w:val="006C4CA3"/>
    <w:rsid w:val="006C6F1E"/>
    <w:rsid w:val="006C74F4"/>
    <w:rsid w:val="006D0969"/>
    <w:rsid w:val="006D1ABA"/>
    <w:rsid w:val="006D1EE6"/>
    <w:rsid w:val="006D214E"/>
    <w:rsid w:val="006D2A59"/>
    <w:rsid w:val="006D366C"/>
    <w:rsid w:val="006D3EC1"/>
    <w:rsid w:val="006D62D5"/>
    <w:rsid w:val="006D72F0"/>
    <w:rsid w:val="006E0100"/>
    <w:rsid w:val="006E0136"/>
    <w:rsid w:val="006E18CD"/>
    <w:rsid w:val="006E2D55"/>
    <w:rsid w:val="006E4E03"/>
    <w:rsid w:val="006E4E73"/>
    <w:rsid w:val="006E5169"/>
    <w:rsid w:val="006E5A1A"/>
    <w:rsid w:val="006E63D1"/>
    <w:rsid w:val="006E64E8"/>
    <w:rsid w:val="006F00CE"/>
    <w:rsid w:val="006F031D"/>
    <w:rsid w:val="006F049D"/>
    <w:rsid w:val="006F2E06"/>
    <w:rsid w:val="006F40BC"/>
    <w:rsid w:val="006F418C"/>
    <w:rsid w:val="006F6A83"/>
    <w:rsid w:val="006F7192"/>
    <w:rsid w:val="006F7283"/>
    <w:rsid w:val="006F7BC3"/>
    <w:rsid w:val="007003B2"/>
    <w:rsid w:val="00700D79"/>
    <w:rsid w:val="00702E2E"/>
    <w:rsid w:val="00704F11"/>
    <w:rsid w:val="00706E55"/>
    <w:rsid w:val="00717848"/>
    <w:rsid w:val="00720D07"/>
    <w:rsid w:val="00722776"/>
    <w:rsid w:val="00723722"/>
    <w:rsid w:val="00723D1A"/>
    <w:rsid w:val="00723F94"/>
    <w:rsid w:val="00724024"/>
    <w:rsid w:val="00724B77"/>
    <w:rsid w:val="0072592E"/>
    <w:rsid w:val="0073061B"/>
    <w:rsid w:val="007338BF"/>
    <w:rsid w:val="007339FD"/>
    <w:rsid w:val="00733B93"/>
    <w:rsid w:val="007341DA"/>
    <w:rsid w:val="00734768"/>
    <w:rsid w:val="0073487E"/>
    <w:rsid w:val="0073662F"/>
    <w:rsid w:val="00740778"/>
    <w:rsid w:val="00740801"/>
    <w:rsid w:val="00743374"/>
    <w:rsid w:val="0074452C"/>
    <w:rsid w:val="00746EF5"/>
    <w:rsid w:val="00747474"/>
    <w:rsid w:val="0075186E"/>
    <w:rsid w:val="00752255"/>
    <w:rsid w:val="007522DB"/>
    <w:rsid w:val="00754657"/>
    <w:rsid w:val="00754778"/>
    <w:rsid w:val="00754AA4"/>
    <w:rsid w:val="00754CF9"/>
    <w:rsid w:val="00756956"/>
    <w:rsid w:val="00760635"/>
    <w:rsid w:val="00760C08"/>
    <w:rsid w:val="007611DA"/>
    <w:rsid w:val="00761B78"/>
    <w:rsid w:val="00762A23"/>
    <w:rsid w:val="00762BBB"/>
    <w:rsid w:val="00763B03"/>
    <w:rsid w:val="0076401E"/>
    <w:rsid w:val="00764935"/>
    <w:rsid w:val="00764B80"/>
    <w:rsid w:val="00766151"/>
    <w:rsid w:val="00767096"/>
    <w:rsid w:val="00767736"/>
    <w:rsid w:val="00767A2A"/>
    <w:rsid w:val="00767B6E"/>
    <w:rsid w:val="007709DE"/>
    <w:rsid w:val="00771059"/>
    <w:rsid w:val="00771A66"/>
    <w:rsid w:val="00772D8C"/>
    <w:rsid w:val="00773183"/>
    <w:rsid w:val="00773933"/>
    <w:rsid w:val="00774577"/>
    <w:rsid w:val="00774822"/>
    <w:rsid w:val="00774B2C"/>
    <w:rsid w:val="0077693F"/>
    <w:rsid w:val="007774BE"/>
    <w:rsid w:val="007837BE"/>
    <w:rsid w:val="007847C8"/>
    <w:rsid w:val="00785572"/>
    <w:rsid w:val="00787392"/>
    <w:rsid w:val="00787C06"/>
    <w:rsid w:val="007909FA"/>
    <w:rsid w:val="00791083"/>
    <w:rsid w:val="007919B0"/>
    <w:rsid w:val="007938E5"/>
    <w:rsid w:val="007940E1"/>
    <w:rsid w:val="00794EDB"/>
    <w:rsid w:val="007955A2"/>
    <w:rsid w:val="00795E78"/>
    <w:rsid w:val="00795EFE"/>
    <w:rsid w:val="00797424"/>
    <w:rsid w:val="007A0192"/>
    <w:rsid w:val="007A0F7D"/>
    <w:rsid w:val="007A27D9"/>
    <w:rsid w:val="007A2D19"/>
    <w:rsid w:val="007A3FD3"/>
    <w:rsid w:val="007B05B4"/>
    <w:rsid w:val="007B09C1"/>
    <w:rsid w:val="007B2872"/>
    <w:rsid w:val="007B33A7"/>
    <w:rsid w:val="007B3F03"/>
    <w:rsid w:val="007B4644"/>
    <w:rsid w:val="007B4F15"/>
    <w:rsid w:val="007B5047"/>
    <w:rsid w:val="007B50D2"/>
    <w:rsid w:val="007B5D8D"/>
    <w:rsid w:val="007B66D8"/>
    <w:rsid w:val="007B69B5"/>
    <w:rsid w:val="007B7282"/>
    <w:rsid w:val="007C07D9"/>
    <w:rsid w:val="007C37AC"/>
    <w:rsid w:val="007C563B"/>
    <w:rsid w:val="007C62FE"/>
    <w:rsid w:val="007C6C23"/>
    <w:rsid w:val="007C7012"/>
    <w:rsid w:val="007D1EF4"/>
    <w:rsid w:val="007D3848"/>
    <w:rsid w:val="007D4B00"/>
    <w:rsid w:val="007D6F42"/>
    <w:rsid w:val="007D7982"/>
    <w:rsid w:val="007E03A4"/>
    <w:rsid w:val="007E0A72"/>
    <w:rsid w:val="007E1694"/>
    <w:rsid w:val="007E170C"/>
    <w:rsid w:val="007E2A63"/>
    <w:rsid w:val="007E2B24"/>
    <w:rsid w:val="007E2C8B"/>
    <w:rsid w:val="007E3A79"/>
    <w:rsid w:val="007E3CF1"/>
    <w:rsid w:val="007E5927"/>
    <w:rsid w:val="007E7D5E"/>
    <w:rsid w:val="007F11A4"/>
    <w:rsid w:val="007F11F9"/>
    <w:rsid w:val="007F1D69"/>
    <w:rsid w:val="007F2BF1"/>
    <w:rsid w:val="007F342F"/>
    <w:rsid w:val="007F3496"/>
    <w:rsid w:val="007F44B8"/>
    <w:rsid w:val="007F5130"/>
    <w:rsid w:val="007F563C"/>
    <w:rsid w:val="007F6753"/>
    <w:rsid w:val="007F6A35"/>
    <w:rsid w:val="007F7461"/>
    <w:rsid w:val="007F7E3E"/>
    <w:rsid w:val="007F7F48"/>
    <w:rsid w:val="00800A5B"/>
    <w:rsid w:val="008016AB"/>
    <w:rsid w:val="00801F14"/>
    <w:rsid w:val="00803E9B"/>
    <w:rsid w:val="0080735C"/>
    <w:rsid w:val="0080753C"/>
    <w:rsid w:val="00807FB1"/>
    <w:rsid w:val="00811859"/>
    <w:rsid w:val="0081579B"/>
    <w:rsid w:val="00815EA8"/>
    <w:rsid w:val="00815FAF"/>
    <w:rsid w:val="008173BC"/>
    <w:rsid w:val="00820360"/>
    <w:rsid w:val="008215AF"/>
    <w:rsid w:val="00823FCD"/>
    <w:rsid w:val="00825C6D"/>
    <w:rsid w:val="00825EBF"/>
    <w:rsid w:val="00827F91"/>
    <w:rsid w:val="008357CD"/>
    <w:rsid w:val="008361D8"/>
    <w:rsid w:val="0083784C"/>
    <w:rsid w:val="008401BF"/>
    <w:rsid w:val="00840B03"/>
    <w:rsid w:val="00843880"/>
    <w:rsid w:val="00844F66"/>
    <w:rsid w:val="00847BEE"/>
    <w:rsid w:val="00847C45"/>
    <w:rsid w:val="00850603"/>
    <w:rsid w:val="0085138F"/>
    <w:rsid w:val="00852768"/>
    <w:rsid w:val="0085309B"/>
    <w:rsid w:val="00853EBC"/>
    <w:rsid w:val="00854A85"/>
    <w:rsid w:val="008570C7"/>
    <w:rsid w:val="00857A8F"/>
    <w:rsid w:val="008603CD"/>
    <w:rsid w:val="008605F9"/>
    <w:rsid w:val="00860860"/>
    <w:rsid w:val="0086178A"/>
    <w:rsid w:val="00861B9C"/>
    <w:rsid w:val="00862441"/>
    <w:rsid w:val="008626C4"/>
    <w:rsid w:val="0086339D"/>
    <w:rsid w:val="008648D0"/>
    <w:rsid w:val="0086557D"/>
    <w:rsid w:val="008659BB"/>
    <w:rsid w:val="00865C49"/>
    <w:rsid w:val="00866193"/>
    <w:rsid w:val="008678EE"/>
    <w:rsid w:val="00870CF5"/>
    <w:rsid w:val="00870F16"/>
    <w:rsid w:val="008733A5"/>
    <w:rsid w:val="00873C40"/>
    <w:rsid w:val="00876D56"/>
    <w:rsid w:val="00885CBA"/>
    <w:rsid w:val="00886D02"/>
    <w:rsid w:val="0088705A"/>
    <w:rsid w:val="00890060"/>
    <w:rsid w:val="0089402F"/>
    <w:rsid w:val="00895198"/>
    <w:rsid w:val="008956E7"/>
    <w:rsid w:val="00896449"/>
    <w:rsid w:val="00896B55"/>
    <w:rsid w:val="00897950"/>
    <w:rsid w:val="008A0518"/>
    <w:rsid w:val="008A19D5"/>
    <w:rsid w:val="008A1C35"/>
    <w:rsid w:val="008A38A5"/>
    <w:rsid w:val="008A3D3D"/>
    <w:rsid w:val="008A62A3"/>
    <w:rsid w:val="008A6E0B"/>
    <w:rsid w:val="008B110C"/>
    <w:rsid w:val="008B294B"/>
    <w:rsid w:val="008B3A66"/>
    <w:rsid w:val="008B54A9"/>
    <w:rsid w:val="008B68F3"/>
    <w:rsid w:val="008B772D"/>
    <w:rsid w:val="008C04ED"/>
    <w:rsid w:val="008C259D"/>
    <w:rsid w:val="008C2C84"/>
    <w:rsid w:val="008C3A9E"/>
    <w:rsid w:val="008C472D"/>
    <w:rsid w:val="008D15AE"/>
    <w:rsid w:val="008D2EC3"/>
    <w:rsid w:val="008D3002"/>
    <w:rsid w:val="008D77C5"/>
    <w:rsid w:val="008E04D7"/>
    <w:rsid w:val="008E07BB"/>
    <w:rsid w:val="008E167D"/>
    <w:rsid w:val="008E1DF0"/>
    <w:rsid w:val="008E4DE0"/>
    <w:rsid w:val="008E5AAF"/>
    <w:rsid w:val="008E5C99"/>
    <w:rsid w:val="008E73DC"/>
    <w:rsid w:val="008E772B"/>
    <w:rsid w:val="008E7E4D"/>
    <w:rsid w:val="008E7F41"/>
    <w:rsid w:val="008F0081"/>
    <w:rsid w:val="008F017C"/>
    <w:rsid w:val="008F0252"/>
    <w:rsid w:val="008F048A"/>
    <w:rsid w:val="008F288A"/>
    <w:rsid w:val="008F42E8"/>
    <w:rsid w:val="008F4CED"/>
    <w:rsid w:val="008F7EAC"/>
    <w:rsid w:val="00900480"/>
    <w:rsid w:val="009023EE"/>
    <w:rsid w:val="0090257A"/>
    <w:rsid w:val="0090441E"/>
    <w:rsid w:val="00907865"/>
    <w:rsid w:val="0091165A"/>
    <w:rsid w:val="0091195D"/>
    <w:rsid w:val="00912FDA"/>
    <w:rsid w:val="00913E60"/>
    <w:rsid w:val="00913EA3"/>
    <w:rsid w:val="00914BEF"/>
    <w:rsid w:val="0091521C"/>
    <w:rsid w:val="00915656"/>
    <w:rsid w:val="009179FC"/>
    <w:rsid w:val="00920265"/>
    <w:rsid w:val="00921000"/>
    <w:rsid w:val="00921794"/>
    <w:rsid w:val="00921DFA"/>
    <w:rsid w:val="00922987"/>
    <w:rsid w:val="00924D46"/>
    <w:rsid w:val="00925E8D"/>
    <w:rsid w:val="00930ADB"/>
    <w:rsid w:val="009315A5"/>
    <w:rsid w:val="00931C30"/>
    <w:rsid w:val="0093233B"/>
    <w:rsid w:val="0093366B"/>
    <w:rsid w:val="009342F7"/>
    <w:rsid w:val="0093669D"/>
    <w:rsid w:val="00936D44"/>
    <w:rsid w:val="009402AB"/>
    <w:rsid w:val="00940652"/>
    <w:rsid w:val="00941925"/>
    <w:rsid w:val="009436DE"/>
    <w:rsid w:val="0094483D"/>
    <w:rsid w:val="00946B66"/>
    <w:rsid w:val="009470A7"/>
    <w:rsid w:val="0094751C"/>
    <w:rsid w:val="00952FA7"/>
    <w:rsid w:val="009530BC"/>
    <w:rsid w:val="009540A0"/>
    <w:rsid w:val="009545C5"/>
    <w:rsid w:val="00954FD4"/>
    <w:rsid w:val="009550D8"/>
    <w:rsid w:val="00957DF9"/>
    <w:rsid w:val="00960377"/>
    <w:rsid w:val="00960AFE"/>
    <w:rsid w:val="00961774"/>
    <w:rsid w:val="00961DD5"/>
    <w:rsid w:val="00961DF9"/>
    <w:rsid w:val="00962EA1"/>
    <w:rsid w:val="00965DEA"/>
    <w:rsid w:val="0096641F"/>
    <w:rsid w:val="00966B8B"/>
    <w:rsid w:val="00967C75"/>
    <w:rsid w:val="009700F5"/>
    <w:rsid w:val="00971CAF"/>
    <w:rsid w:val="00972FCB"/>
    <w:rsid w:val="009736DC"/>
    <w:rsid w:val="00973F99"/>
    <w:rsid w:val="009765AE"/>
    <w:rsid w:val="009809FD"/>
    <w:rsid w:val="00981C27"/>
    <w:rsid w:val="0098369E"/>
    <w:rsid w:val="00986C89"/>
    <w:rsid w:val="0098745F"/>
    <w:rsid w:val="009908E7"/>
    <w:rsid w:val="00990B6A"/>
    <w:rsid w:val="0099385A"/>
    <w:rsid w:val="009955EA"/>
    <w:rsid w:val="0099573F"/>
    <w:rsid w:val="00996083"/>
    <w:rsid w:val="00996809"/>
    <w:rsid w:val="009A56D4"/>
    <w:rsid w:val="009A57B6"/>
    <w:rsid w:val="009A5BCF"/>
    <w:rsid w:val="009A6100"/>
    <w:rsid w:val="009A6B12"/>
    <w:rsid w:val="009A7570"/>
    <w:rsid w:val="009B1276"/>
    <w:rsid w:val="009B1D6E"/>
    <w:rsid w:val="009B2F42"/>
    <w:rsid w:val="009B406D"/>
    <w:rsid w:val="009B50D1"/>
    <w:rsid w:val="009B5767"/>
    <w:rsid w:val="009B6315"/>
    <w:rsid w:val="009B6F38"/>
    <w:rsid w:val="009B7873"/>
    <w:rsid w:val="009C0784"/>
    <w:rsid w:val="009C5A90"/>
    <w:rsid w:val="009C727E"/>
    <w:rsid w:val="009D0834"/>
    <w:rsid w:val="009D0C8E"/>
    <w:rsid w:val="009D2898"/>
    <w:rsid w:val="009D28A4"/>
    <w:rsid w:val="009D3100"/>
    <w:rsid w:val="009D363D"/>
    <w:rsid w:val="009D72EB"/>
    <w:rsid w:val="009E02B8"/>
    <w:rsid w:val="009E08A7"/>
    <w:rsid w:val="009E132E"/>
    <w:rsid w:val="009E1FFB"/>
    <w:rsid w:val="009E26B6"/>
    <w:rsid w:val="009E3342"/>
    <w:rsid w:val="009E3A9B"/>
    <w:rsid w:val="009E5493"/>
    <w:rsid w:val="009E5726"/>
    <w:rsid w:val="009E596E"/>
    <w:rsid w:val="009E6416"/>
    <w:rsid w:val="009F02F5"/>
    <w:rsid w:val="009F1D62"/>
    <w:rsid w:val="009F2218"/>
    <w:rsid w:val="009F258D"/>
    <w:rsid w:val="009F50D1"/>
    <w:rsid w:val="009F5FAF"/>
    <w:rsid w:val="009F6534"/>
    <w:rsid w:val="00A005F7"/>
    <w:rsid w:val="00A00B20"/>
    <w:rsid w:val="00A022E7"/>
    <w:rsid w:val="00A04150"/>
    <w:rsid w:val="00A04B4C"/>
    <w:rsid w:val="00A04EAD"/>
    <w:rsid w:val="00A0526B"/>
    <w:rsid w:val="00A055A5"/>
    <w:rsid w:val="00A05DAB"/>
    <w:rsid w:val="00A071EB"/>
    <w:rsid w:val="00A103BD"/>
    <w:rsid w:val="00A12148"/>
    <w:rsid w:val="00A164B9"/>
    <w:rsid w:val="00A166C3"/>
    <w:rsid w:val="00A16B2A"/>
    <w:rsid w:val="00A201EC"/>
    <w:rsid w:val="00A2079C"/>
    <w:rsid w:val="00A21438"/>
    <w:rsid w:val="00A23E2B"/>
    <w:rsid w:val="00A24902"/>
    <w:rsid w:val="00A25483"/>
    <w:rsid w:val="00A26EF3"/>
    <w:rsid w:val="00A27B84"/>
    <w:rsid w:val="00A34CE1"/>
    <w:rsid w:val="00A437CD"/>
    <w:rsid w:val="00A4742A"/>
    <w:rsid w:val="00A50381"/>
    <w:rsid w:val="00A5042A"/>
    <w:rsid w:val="00A50522"/>
    <w:rsid w:val="00A51FDC"/>
    <w:rsid w:val="00A52743"/>
    <w:rsid w:val="00A52F43"/>
    <w:rsid w:val="00A55376"/>
    <w:rsid w:val="00A55423"/>
    <w:rsid w:val="00A573E8"/>
    <w:rsid w:val="00A57F47"/>
    <w:rsid w:val="00A60587"/>
    <w:rsid w:val="00A60A01"/>
    <w:rsid w:val="00A63CA4"/>
    <w:rsid w:val="00A64038"/>
    <w:rsid w:val="00A642F1"/>
    <w:rsid w:val="00A64897"/>
    <w:rsid w:val="00A65881"/>
    <w:rsid w:val="00A675A9"/>
    <w:rsid w:val="00A709C6"/>
    <w:rsid w:val="00A73081"/>
    <w:rsid w:val="00A73742"/>
    <w:rsid w:val="00A7455A"/>
    <w:rsid w:val="00A83848"/>
    <w:rsid w:val="00A86000"/>
    <w:rsid w:val="00A87E36"/>
    <w:rsid w:val="00A9101C"/>
    <w:rsid w:val="00A91764"/>
    <w:rsid w:val="00A9215D"/>
    <w:rsid w:val="00A944A1"/>
    <w:rsid w:val="00A95168"/>
    <w:rsid w:val="00AA0E80"/>
    <w:rsid w:val="00AA36AC"/>
    <w:rsid w:val="00AA552C"/>
    <w:rsid w:val="00AA5959"/>
    <w:rsid w:val="00AB01E9"/>
    <w:rsid w:val="00AB0840"/>
    <w:rsid w:val="00AB1716"/>
    <w:rsid w:val="00AB1D4C"/>
    <w:rsid w:val="00AB32F4"/>
    <w:rsid w:val="00AB374A"/>
    <w:rsid w:val="00AB7651"/>
    <w:rsid w:val="00AC00CB"/>
    <w:rsid w:val="00AC051A"/>
    <w:rsid w:val="00AC0C9F"/>
    <w:rsid w:val="00AC140F"/>
    <w:rsid w:val="00AC29B3"/>
    <w:rsid w:val="00AC35FF"/>
    <w:rsid w:val="00AC3B7B"/>
    <w:rsid w:val="00AC6F28"/>
    <w:rsid w:val="00AC71EB"/>
    <w:rsid w:val="00AC7AD7"/>
    <w:rsid w:val="00AD241F"/>
    <w:rsid w:val="00AD5219"/>
    <w:rsid w:val="00AD5959"/>
    <w:rsid w:val="00AD6FB7"/>
    <w:rsid w:val="00AD7757"/>
    <w:rsid w:val="00AE1677"/>
    <w:rsid w:val="00AE2828"/>
    <w:rsid w:val="00AE39D7"/>
    <w:rsid w:val="00AE5992"/>
    <w:rsid w:val="00AE7660"/>
    <w:rsid w:val="00AF0E71"/>
    <w:rsid w:val="00AF27F3"/>
    <w:rsid w:val="00AF2A38"/>
    <w:rsid w:val="00AF3561"/>
    <w:rsid w:val="00AF4DE6"/>
    <w:rsid w:val="00AF519D"/>
    <w:rsid w:val="00AF5AF0"/>
    <w:rsid w:val="00AF5CDB"/>
    <w:rsid w:val="00AF5D16"/>
    <w:rsid w:val="00AF684A"/>
    <w:rsid w:val="00AF7D48"/>
    <w:rsid w:val="00B007B3"/>
    <w:rsid w:val="00B00B6C"/>
    <w:rsid w:val="00B0142E"/>
    <w:rsid w:val="00B0198C"/>
    <w:rsid w:val="00B019DE"/>
    <w:rsid w:val="00B01B21"/>
    <w:rsid w:val="00B02B1C"/>
    <w:rsid w:val="00B036CE"/>
    <w:rsid w:val="00B03DFE"/>
    <w:rsid w:val="00B04545"/>
    <w:rsid w:val="00B0498E"/>
    <w:rsid w:val="00B052EE"/>
    <w:rsid w:val="00B05747"/>
    <w:rsid w:val="00B06777"/>
    <w:rsid w:val="00B100AB"/>
    <w:rsid w:val="00B1016A"/>
    <w:rsid w:val="00B121A1"/>
    <w:rsid w:val="00B1252A"/>
    <w:rsid w:val="00B12FF4"/>
    <w:rsid w:val="00B138EB"/>
    <w:rsid w:val="00B13FBC"/>
    <w:rsid w:val="00B150F8"/>
    <w:rsid w:val="00B164C0"/>
    <w:rsid w:val="00B20B67"/>
    <w:rsid w:val="00B20BF4"/>
    <w:rsid w:val="00B21282"/>
    <w:rsid w:val="00B214D2"/>
    <w:rsid w:val="00B22792"/>
    <w:rsid w:val="00B22AA1"/>
    <w:rsid w:val="00B24A0C"/>
    <w:rsid w:val="00B24C17"/>
    <w:rsid w:val="00B2522A"/>
    <w:rsid w:val="00B25A06"/>
    <w:rsid w:val="00B25FDF"/>
    <w:rsid w:val="00B264A3"/>
    <w:rsid w:val="00B2693C"/>
    <w:rsid w:val="00B26DE7"/>
    <w:rsid w:val="00B26FA6"/>
    <w:rsid w:val="00B3099A"/>
    <w:rsid w:val="00B318EF"/>
    <w:rsid w:val="00B3236D"/>
    <w:rsid w:val="00B33BAD"/>
    <w:rsid w:val="00B34145"/>
    <w:rsid w:val="00B34658"/>
    <w:rsid w:val="00B41577"/>
    <w:rsid w:val="00B456C7"/>
    <w:rsid w:val="00B474AE"/>
    <w:rsid w:val="00B475DC"/>
    <w:rsid w:val="00B50469"/>
    <w:rsid w:val="00B51933"/>
    <w:rsid w:val="00B53190"/>
    <w:rsid w:val="00B536B7"/>
    <w:rsid w:val="00B54D9D"/>
    <w:rsid w:val="00B55077"/>
    <w:rsid w:val="00B56449"/>
    <w:rsid w:val="00B5660D"/>
    <w:rsid w:val="00B6079D"/>
    <w:rsid w:val="00B6322E"/>
    <w:rsid w:val="00B63ABE"/>
    <w:rsid w:val="00B64991"/>
    <w:rsid w:val="00B65E8B"/>
    <w:rsid w:val="00B66EF9"/>
    <w:rsid w:val="00B71385"/>
    <w:rsid w:val="00B71C88"/>
    <w:rsid w:val="00B72A00"/>
    <w:rsid w:val="00B77C41"/>
    <w:rsid w:val="00B822FE"/>
    <w:rsid w:val="00B8264C"/>
    <w:rsid w:val="00B831BD"/>
    <w:rsid w:val="00B8401E"/>
    <w:rsid w:val="00B84C94"/>
    <w:rsid w:val="00B852CE"/>
    <w:rsid w:val="00B87210"/>
    <w:rsid w:val="00BA015A"/>
    <w:rsid w:val="00BA35E1"/>
    <w:rsid w:val="00BA6C0F"/>
    <w:rsid w:val="00BB04C0"/>
    <w:rsid w:val="00BB07EA"/>
    <w:rsid w:val="00BB1A2A"/>
    <w:rsid w:val="00BB312B"/>
    <w:rsid w:val="00BB3633"/>
    <w:rsid w:val="00BB38C1"/>
    <w:rsid w:val="00BB4133"/>
    <w:rsid w:val="00BB49D2"/>
    <w:rsid w:val="00BB70ED"/>
    <w:rsid w:val="00BC1196"/>
    <w:rsid w:val="00BC1594"/>
    <w:rsid w:val="00BC18C9"/>
    <w:rsid w:val="00BC1E92"/>
    <w:rsid w:val="00BC3115"/>
    <w:rsid w:val="00BC3702"/>
    <w:rsid w:val="00BC4DB9"/>
    <w:rsid w:val="00BC5526"/>
    <w:rsid w:val="00BC64A4"/>
    <w:rsid w:val="00BC6EDA"/>
    <w:rsid w:val="00BC7491"/>
    <w:rsid w:val="00BD043B"/>
    <w:rsid w:val="00BD0913"/>
    <w:rsid w:val="00BD1895"/>
    <w:rsid w:val="00BD239F"/>
    <w:rsid w:val="00BD265D"/>
    <w:rsid w:val="00BD3B98"/>
    <w:rsid w:val="00BD3EA2"/>
    <w:rsid w:val="00BD4E89"/>
    <w:rsid w:val="00BD5ACA"/>
    <w:rsid w:val="00BD6EB8"/>
    <w:rsid w:val="00BE211D"/>
    <w:rsid w:val="00BE302E"/>
    <w:rsid w:val="00BE344A"/>
    <w:rsid w:val="00BE6C79"/>
    <w:rsid w:val="00BE7F42"/>
    <w:rsid w:val="00BF03CE"/>
    <w:rsid w:val="00BF0E35"/>
    <w:rsid w:val="00BF2C66"/>
    <w:rsid w:val="00BF3183"/>
    <w:rsid w:val="00BF39E6"/>
    <w:rsid w:val="00BF39F0"/>
    <w:rsid w:val="00BF4344"/>
    <w:rsid w:val="00BF4BDF"/>
    <w:rsid w:val="00BF4F8E"/>
    <w:rsid w:val="00BF7272"/>
    <w:rsid w:val="00BF734A"/>
    <w:rsid w:val="00C0029C"/>
    <w:rsid w:val="00C02655"/>
    <w:rsid w:val="00C0286D"/>
    <w:rsid w:val="00C0310A"/>
    <w:rsid w:val="00C04822"/>
    <w:rsid w:val="00C06AE4"/>
    <w:rsid w:val="00C1080E"/>
    <w:rsid w:val="00C10D63"/>
    <w:rsid w:val="00C11CD7"/>
    <w:rsid w:val="00C12878"/>
    <w:rsid w:val="00C12891"/>
    <w:rsid w:val="00C13EBC"/>
    <w:rsid w:val="00C1613E"/>
    <w:rsid w:val="00C22404"/>
    <w:rsid w:val="00C22922"/>
    <w:rsid w:val="00C235D5"/>
    <w:rsid w:val="00C24CD4"/>
    <w:rsid w:val="00C24D73"/>
    <w:rsid w:val="00C26674"/>
    <w:rsid w:val="00C268A8"/>
    <w:rsid w:val="00C26DE1"/>
    <w:rsid w:val="00C26E8E"/>
    <w:rsid w:val="00C33237"/>
    <w:rsid w:val="00C33A9A"/>
    <w:rsid w:val="00C35757"/>
    <w:rsid w:val="00C365E4"/>
    <w:rsid w:val="00C36AD4"/>
    <w:rsid w:val="00C36E81"/>
    <w:rsid w:val="00C37282"/>
    <w:rsid w:val="00C43EA3"/>
    <w:rsid w:val="00C444AB"/>
    <w:rsid w:val="00C47D45"/>
    <w:rsid w:val="00C500CF"/>
    <w:rsid w:val="00C50EF4"/>
    <w:rsid w:val="00C52A0A"/>
    <w:rsid w:val="00C5488E"/>
    <w:rsid w:val="00C54BBE"/>
    <w:rsid w:val="00C54E08"/>
    <w:rsid w:val="00C566BE"/>
    <w:rsid w:val="00C57102"/>
    <w:rsid w:val="00C62490"/>
    <w:rsid w:val="00C62C70"/>
    <w:rsid w:val="00C62F65"/>
    <w:rsid w:val="00C63A09"/>
    <w:rsid w:val="00C65984"/>
    <w:rsid w:val="00C65D31"/>
    <w:rsid w:val="00C661C1"/>
    <w:rsid w:val="00C66287"/>
    <w:rsid w:val="00C6721C"/>
    <w:rsid w:val="00C67502"/>
    <w:rsid w:val="00C71BEB"/>
    <w:rsid w:val="00C73993"/>
    <w:rsid w:val="00C74664"/>
    <w:rsid w:val="00C7553D"/>
    <w:rsid w:val="00C76869"/>
    <w:rsid w:val="00C816E7"/>
    <w:rsid w:val="00C8504F"/>
    <w:rsid w:val="00C85AF7"/>
    <w:rsid w:val="00C85F4D"/>
    <w:rsid w:val="00C8715E"/>
    <w:rsid w:val="00C90E9A"/>
    <w:rsid w:val="00C92462"/>
    <w:rsid w:val="00C92FD1"/>
    <w:rsid w:val="00C9314C"/>
    <w:rsid w:val="00C94746"/>
    <w:rsid w:val="00C956CD"/>
    <w:rsid w:val="00C95C3F"/>
    <w:rsid w:val="00C963D3"/>
    <w:rsid w:val="00C9738A"/>
    <w:rsid w:val="00C975E4"/>
    <w:rsid w:val="00C977BB"/>
    <w:rsid w:val="00C97B0B"/>
    <w:rsid w:val="00CA0326"/>
    <w:rsid w:val="00CA0970"/>
    <w:rsid w:val="00CA0D6E"/>
    <w:rsid w:val="00CA2056"/>
    <w:rsid w:val="00CA2806"/>
    <w:rsid w:val="00CA3163"/>
    <w:rsid w:val="00CA342E"/>
    <w:rsid w:val="00CA36AA"/>
    <w:rsid w:val="00CA411E"/>
    <w:rsid w:val="00CA4509"/>
    <w:rsid w:val="00CA7422"/>
    <w:rsid w:val="00CA7AA2"/>
    <w:rsid w:val="00CB0FB0"/>
    <w:rsid w:val="00CB2D46"/>
    <w:rsid w:val="00CB31DD"/>
    <w:rsid w:val="00CB4792"/>
    <w:rsid w:val="00CB5189"/>
    <w:rsid w:val="00CC0740"/>
    <w:rsid w:val="00CC0B7A"/>
    <w:rsid w:val="00CC341E"/>
    <w:rsid w:val="00CC3622"/>
    <w:rsid w:val="00CC70D3"/>
    <w:rsid w:val="00CD026F"/>
    <w:rsid w:val="00CD0B40"/>
    <w:rsid w:val="00CD1771"/>
    <w:rsid w:val="00CD18A4"/>
    <w:rsid w:val="00CD2FA9"/>
    <w:rsid w:val="00CD5275"/>
    <w:rsid w:val="00CD5E1D"/>
    <w:rsid w:val="00CD7000"/>
    <w:rsid w:val="00CD767D"/>
    <w:rsid w:val="00CD7F59"/>
    <w:rsid w:val="00CE2B43"/>
    <w:rsid w:val="00CE334E"/>
    <w:rsid w:val="00CE3AAC"/>
    <w:rsid w:val="00CE4550"/>
    <w:rsid w:val="00CE4ADE"/>
    <w:rsid w:val="00CE66BA"/>
    <w:rsid w:val="00CE6FBB"/>
    <w:rsid w:val="00CF16DE"/>
    <w:rsid w:val="00CF19CB"/>
    <w:rsid w:val="00CF409E"/>
    <w:rsid w:val="00CF4190"/>
    <w:rsid w:val="00CF4C1E"/>
    <w:rsid w:val="00CF5FD4"/>
    <w:rsid w:val="00CF6CD5"/>
    <w:rsid w:val="00CF713C"/>
    <w:rsid w:val="00CF7618"/>
    <w:rsid w:val="00D0517D"/>
    <w:rsid w:val="00D05B8D"/>
    <w:rsid w:val="00D062BD"/>
    <w:rsid w:val="00D07B43"/>
    <w:rsid w:val="00D112E2"/>
    <w:rsid w:val="00D12093"/>
    <w:rsid w:val="00D1240F"/>
    <w:rsid w:val="00D15466"/>
    <w:rsid w:val="00D15967"/>
    <w:rsid w:val="00D17313"/>
    <w:rsid w:val="00D225B6"/>
    <w:rsid w:val="00D22BB8"/>
    <w:rsid w:val="00D24637"/>
    <w:rsid w:val="00D255A6"/>
    <w:rsid w:val="00D2576D"/>
    <w:rsid w:val="00D26C81"/>
    <w:rsid w:val="00D27709"/>
    <w:rsid w:val="00D31A7F"/>
    <w:rsid w:val="00D31C44"/>
    <w:rsid w:val="00D34341"/>
    <w:rsid w:val="00D37425"/>
    <w:rsid w:val="00D40B35"/>
    <w:rsid w:val="00D40E71"/>
    <w:rsid w:val="00D423B2"/>
    <w:rsid w:val="00D436E9"/>
    <w:rsid w:val="00D439E4"/>
    <w:rsid w:val="00D43D53"/>
    <w:rsid w:val="00D44CF8"/>
    <w:rsid w:val="00D44D90"/>
    <w:rsid w:val="00D456DD"/>
    <w:rsid w:val="00D4676E"/>
    <w:rsid w:val="00D468B8"/>
    <w:rsid w:val="00D46B7D"/>
    <w:rsid w:val="00D47EFF"/>
    <w:rsid w:val="00D52D01"/>
    <w:rsid w:val="00D53778"/>
    <w:rsid w:val="00D53F93"/>
    <w:rsid w:val="00D549AA"/>
    <w:rsid w:val="00D55F24"/>
    <w:rsid w:val="00D5694C"/>
    <w:rsid w:val="00D573B2"/>
    <w:rsid w:val="00D60B40"/>
    <w:rsid w:val="00D62231"/>
    <w:rsid w:val="00D6257B"/>
    <w:rsid w:val="00D62F7D"/>
    <w:rsid w:val="00D63871"/>
    <w:rsid w:val="00D671E1"/>
    <w:rsid w:val="00D70A82"/>
    <w:rsid w:val="00D70E27"/>
    <w:rsid w:val="00D71707"/>
    <w:rsid w:val="00D71CCD"/>
    <w:rsid w:val="00D76D86"/>
    <w:rsid w:val="00D77330"/>
    <w:rsid w:val="00D821EA"/>
    <w:rsid w:val="00D83B92"/>
    <w:rsid w:val="00D84CFC"/>
    <w:rsid w:val="00D85407"/>
    <w:rsid w:val="00D86769"/>
    <w:rsid w:val="00D90AF6"/>
    <w:rsid w:val="00D91126"/>
    <w:rsid w:val="00D91B3A"/>
    <w:rsid w:val="00D91CAC"/>
    <w:rsid w:val="00D93916"/>
    <w:rsid w:val="00D9461F"/>
    <w:rsid w:val="00D94BC7"/>
    <w:rsid w:val="00D97652"/>
    <w:rsid w:val="00D97709"/>
    <w:rsid w:val="00D97EA1"/>
    <w:rsid w:val="00DA1321"/>
    <w:rsid w:val="00DA2A31"/>
    <w:rsid w:val="00DA35EE"/>
    <w:rsid w:val="00DA384C"/>
    <w:rsid w:val="00DA4160"/>
    <w:rsid w:val="00DA472B"/>
    <w:rsid w:val="00DA5A0C"/>
    <w:rsid w:val="00DA6EC3"/>
    <w:rsid w:val="00DA6ED4"/>
    <w:rsid w:val="00DA752E"/>
    <w:rsid w:val="00DB02C0"/>
    <w:rsid w:val="00DB57E4"/>
    <w:rsid w:val="00DB594B"/>
    <w:rsid w:val="00DB6D15"/>
    <w:rsid w:val="00DB6FE0"/>
    <w:rsid w:val="00DB726B"/>
    <w:rsid w:val="00DC1616"/>
    <w:rsid w:val="00DC3B75"/>
    <w:rsid w:val="00DC4E5A"/>
    <w:rsid w:val="00DC7DBB"/>
    <w:rsid w:val="00DD0621"/>
    <w:rsid w:val="00DD0866"/>
    <w:rsid w:val="00DD09BD"/>
    <w:rsid w:val="00DD14A0"/>
    <w:rsid w:val="00DD23C7"/>
    <w:rsid w:val="00DD56BC"/>
    <w:rsid w:val="00DD5BAD"/>
    <w:rsid w:val="00DE2CCF"/>
    <w:rsid w:val="00DE32FF"/>
    <w:rsid w:val="00DE58D3"/>
    <w:rsid w:val="00DE65D7"/>
    <w:rsid w:val="00DE65EE"/>
    <w:rsid w:val="00DE6697"/>
    <w:rsid w:val="00DE6F9C"/>
    <w:rsid w:val="00DE796D"/>
    <w:rsid w:val="00DF0556"/>
    <w:rsid w:val="00DF21F6"/>
    <w:rsid w:val="00DF6600"/>
    <w:rsid w:val="00DF6843"/>
    <w:rsid w:val="00DF6FFC"/>
    <w:rsid w:val="00E002ED"/>
    <w:rsid w:val="00E00D89"/>
    <w:rsid w:val="00E03A1C"/>
    <w:rsid w:val="00E06067"/>
    <w:rsid w:val="00E06FEC"/>
    <w:rsid w:val="00E07A79"/>
    <w:rsid w:val="00E1000D"/>
    <w:rsid w:val="00E15F72"/>
    <w:rsid w:val="00E20C61"/>
    <w:rsid w:val="00E24088"/>
    <w:rsid w:val="00E2409C"/>
    <w:rsid w:val="00E26357"/>
    <w:rsid w:val="00E26793"/>
    <w:rsid w:val="00E26AFB"/>
    <w:rsid w:val="00E30F95"/>
    <w:rsid w:val="00E351AC"/>
    <w:rsid w:val="00E3540C"/>
    <w:rsid w:val="00E35C2F"/>
    <w:rsid w:val="00E36F0C"/>
    <w:rsid w:val="00E40327"/>
    <w:rsid w:val="00E40D9C"/>
    <w:rsid w:val="00E41A23"/>
    <w:rsid w:val="00E42084"/>
    <w:rsid w:val="00E42B2D"/>
    <w:rsid w:val="00E42E22"/>
    <w:rsid w:val="00E432AD"/>
    <w:rsid w:val="00E4498A"/>
    <w:rsid w:val="00E451D7"/>
    <w:rsid w:val="00E45A27"/>
    <w:rsid w:val="00E46DAF"/>
    <w:rsid w:val="00E47950"/>
    <w:rsid w:val="00E50078"/>
    <w:rsid w:val="00E5181F"/>
    <w:rsid w:val="00E52972"/>
    <w:rsid w:val="00E53036"/>
    <w:rsid w:val="00E531C0"/>
    <w:rsid w:val="00E54475"/>
    <w:rsid w:val="00E546EA"/>
    <w:rsid w:val="00E55CE1"/>
    <w:rsid w:val="00E55FCA"/>
    <w:rsid w:val="00E564F4"/>
    <w:rsid w:val="00E57B77"/>
    <w:rsid w:val="00E6074D"/>
    <w:rsid w:val="00E6106C"/>
    <w:rsid w:val="00E612DD"/>
    <w:rsid w:val="00E625E2"/>
    <w:rsid w:val="00E62C0D"/>
    <w:rsid w:val="00E62D9F"/>
    <w:rsid w:val="00E62F4D"/>
    <w:rsid w:val="00E640D4"/>
    <w:rsid w:val="00E64E63"/>
    <w:rsid w:val="00E661B8"/>
    <w:rsid w:val="00E673A8"/>
    <w:rsid w:val="00E6796A"/>
    <w:rsid w:val="00E70D41"/>
    <w:rsid w:val="00E718A7"/>
    <w:rsid w:val="00E727B8"/>
    <w:rsid w:val="00E7290A"/>
    <w:rsid w:val="00E75017"/>
    <w:rsid w:val="00E75A3B"/>
    <w:rsid w:val="00E7780D"/>
    <w:rsid w:val="00E77827"/>
    <w:rsid w:val="00E8007A"/>
    <w:rsid w:val="00E82F94"/>
    <w:rsid w:val="00E836ED"/>
    <w:rsid w:val="00E83947"/>
    <w:rsid w:val="00E847A7"/>
    <w:rsid w:val="00E87090"/>
    <w:rsid w:val="00E9091C"/>
    <w:rsid w:val="00E93293"/>
    <w:rsid w:val="00E9381A"/>
    <w:rsid w:val="00E950B3"/>
    <w:rsid w:val="00E95A7A"/>
    <w:rsid w:val="00E95B0C"/>
    <w:rsid w:val="00E95B78"/>
    <w:rsid w:val="00E9736F"/>
    <w:rsid w:val="00EA03B2"/>
    <w:rsid w:val="00EA070F"/>
    <w:rsid w:val="00EA09D9"/>
    <w:rsid w:val="00EA1924"/>
    <w:rsid w:val="00EA2041"/>
    <w:rsid w:val="00EA20B2"/>
    <w:rsid w:val="00EA2ADF"/>
    <w:rsid w:val="00EA395A"/>
    <w:rsid w:val="00EA5DB2"/>
    <w:rsid w:val="00EA72C2"/>
    <w:rsid w:val="00EB0036"/>
    <w:rsid w:val="00EB192B"/>
    <w:rsid w:val="00EB1EC8"/>
    <w:rsid w:val="00EB2520"/>
    <w:rsid w:val="00EB36B4"/>
    <w:rsid w:val="00EB3BDA"/>
    <w:rsid w:val="00EB4295"/>
    <w:rsid w:val="00EB4949"/>
    <w:rsid w:val="00EB4ACE"/>
    <w:rsid w:val="00EC0EE4"/>
    <w:rsid w:val="00EC19BF"/>
    <w:rsid w:val="00EC3AD9"/>
    <w:rsid w:val="00EC4735"/>
    <w:rsid w:val="00EC4984"/>
    <w:rsid w:val="00EC4A37"/>
    <w:rsid w:val="00EC5782"/>
    <w:rsid w:val="00EC6143"/>
    <w:rsid w:val="00ED18A1"/>
    <w:rsid w:val="00ED1F2C"/>
    <w:rsid w:val="00ED3117"/>
    <w:rsid w:val="00ED4683"/>
    <w:rsid w:val="00ED4816"/>
    <w:rsid w:val="00ED4FE8"/>
    <w:rsid w:val="00ED5C46"/>
    <w:rsid w:val="00ED6DF4"/>
    <w:rsid w:val="00ED7561"/>
    <w:rsid w:val="00EE0095"/>
    <w:rsid w:val="00EE051A"/>
    <w:rsid w:val="00EE07B3"/>
    <w:rsid w:val="00EE139E"/>
    <w:rsid w:val="00EE1619"/>
    <w:rsid w:val="00EE18F7"/>
    <w:rsid w:val="00EE19A7"/>
    <w:rsid w:val="00EE1B0E"/>
    <w:rsid w:val="00EE1E48"/>
    <w:rsid w:val="00EE274E"/>
    <w:rsid w:val="00EE3634"/>
    <w:rsid w:val="00EE5F00"/>
    <w:rsid w:val="00EF035E"/>
    <w:rsid w:val="00EF06C1"/>
    <w:rsid w:val="00EF281E"/>
    <w:rsid w:val="00EF290B"/>
    <w:rsid w:val="00EF36DC"/>
    <w:rsid w:val="00EF3736"/>
    <w:rsid w:val="00EF50BC"/>
    <w:rsid w:val="00EF54C2"/>
    <w:rsid w:val="00EF6416"/>
    <w:rsid w:val="00EF697F"/>
    <w:rsid w:val="00EF7FF8"/>
    <w:rsid w:val="00F008D7"/>
    <w:rsid w:val="00F01471"/>
    <w:rsid w:val="00F0173C"/>
    <w:rsid w:val="00F0292F"/>
    <w:rsid w:val="00F02DB5"/>
    <w:rsid w:val="00F0474A"/>
    <w:rsid w:val="00F05C52"/>
    <w:rsid w:val="00F100F3"/>
    <w:rsid w:val="00F111B2"/>
    <w:rsid w:val="00F12565"/>
    <w:rsid w:val="00F13B09"/>
    <w:rsid w:val="00F13B4B"/>
    <w:rsid w:val="00F174E4"/>
    <w:rsid w:val="00F2225B"/>
    <w:rsid w:val="00F226BC"/>
    <w:rsid w:val="00F228FA"/>
    <w:rsid w:val="00F24B56"/>
    <w:rsid w:val="00F25AA0"/>
    <w:rsid w:val="00F25D81"/>
    <w:rsid w:val="00F273A6"/>
    <w:rsid w:val="00F30A13"/>
    <w:rsid w:val="00F3198C"/>
    <w:rsid w:val="00F31AB7"/>
    <w:rsid w:val="00F31D16"/>
    <w:rsid w:val="00F32C74"/>
    <w:rsid w:val="00F339C7"/>
    <w:rsid w:val="00F3623E"/>
    <w:rsid w:val="00F36525"/>
    <w:rsid w:val="00F411AD"/>
    <w:rsid w:val="00F425B7"/>
    <w:rsid w:val="00F43673"/>
    <w:rsid w:val="00F457DD"/>
    <w:rsid w:val="00F46D7E"/>
    <w:rsid w:val="00F47252"/>
    <w:rsid w:val="00F4739E"/>
    <w:rsid w:val="00F5083F"/>
    <w:rsid w:val="00F51D7B"/>
    <w:rsid w:val="00F52264"/>
    <w:rsid w:val="00F552C8"/>
    <w:rsid w:val="00F5563F"/>
    <w:rsid w:val="00F56C5A"/>
    <w:rsid w:val="00F57E12"/>
    <w:rsid w:val="00F57E17"/>
    <w:rsid w:val="00F6011C"/>
    <w:rsid w:val="00F602A4"/>
    <w:rsid w:val="00F61F35"/>
    <w:rsid w:val="00F65947"/>
    <w:rsid w:val="00F65DBB"/>
    <w:rsid w:val="00F66867"/>
    <w:rsid w:val="00F669B0"/>
    <w:rsid w:val="00F67818"/>
    <w:rsid w:val="00F703C8"/>
    <w:rsid w:val="00F709EE"/>
    <w:rsid w:val="00F70D9F"/>
    <w:rsid w:val="00F711C8"/>
    <w:rsid w:val="00F712E8"/>
    <w:rsid w:val="00F73C3B"/>
    <w:rsid w:val="00F75326"/>
    <w:rsid w:val="00F7617B"/>
    <w:rsid w:val="00F76D1F"/>
    <w:rsid w:val="00F8030C"/>
    <w:rsid w:val="00F80452"/>
    <w:rsid w:val="00F81AD3"/>
    <w:rsid w:val="00F90E57"/>
    <w:rsid w:val="00F91952"/>
    <w:rsid w:val="00F92A18"/>
    <w:rsid w:val="00F92B23"/>
    <w:rsid w:val="00F9305F"/>
    <w:rsid w:val="00F930F5"/>
    <w:rsid w:val="00F93737"/>
    <w:rsid w:val="00F937FD"/>
    <w:rsid w:val="00F954BC"/>
    <w:rsid w:val="00F963D3"/>
    <w:rsid w:val="00F9665B"/>
    <w:rsid w:val="00F97FFB"/>
    <w:rsid w:val="00FA0129"/>
    <w:rsid w:val="00FA0967"/>
    <w:rsid w:val="00FA22D2"/>
    <w:rsid w:val="00FA272A"/>
    <w:rsid w:val="00FA351C"/>
    <w:rsid w:val="00FA3755"/>
    <w:rsid w:val="00FA40AC"/>
    <w:rsid w:val="00FA786F"/>
    <w:rsid w:val="00FB1417"/>
    <w:rsid w:val="00FB26AD"/>
    <w:rsid w:val="00FB30A4"/>
    <w:rsid w:val="00FB4936"/>
    <w:rsid w:val="00FC04AE"/>
    <w:rsid w:val="00FC0CF7"/>
    <w:rsid w:val="00FC20C7"/>
    <w:rsid w:val="00FC2CBF"/>
    <w:rsid w:val="00FC463A"/>
    <w:rsid w:val="00FC49F8"/>
    <w:rsid w:val="00FC5C77"/>
    <w:rsid w:val="00FC66D8"/>
    <w:rsid w:val="00FC6A90"/>
    <w:rsid w:val="00FC6AA0"/>
    <w:rsid w:val="00FC6EC8"/>
    <w:rsid w:val="00FC7E40"/>
    <w:rsid w:val="00FD0768"/>
    <w:rsid w:val="00FD0A3B"/>
    <w:rsid w:val="00FD1A66"/>
    <w:rsid w:val="00FD43C2"/>
    <w:rsid w:val="00FD51F7"/>
    <w:rsid w:val="00FD55D0"/>
    <w:rsid w:val="00FD647B"/>
    <w:rsid w:val="00FD727F"/>
    <w:rsid w:val="00FD76C1"/>
    <w:rsid w:val="00FE0053"/>
    <w:rsid w:val="00FE0C25"/>
    <w:rsid w:val="00FE0E17"/>
    <w:rsid w:val="00FE2187"/>
    <w:rsid w:val="00FE26D5"/>
    <w:rsid w:val="00FE40F2"/>
    <w:rsid w:val="00FE48C2"/>
    <w:rsid w:val="00FE4BD6"/>
    <w:rsid w:val="00FE544B"/>
    <w:rsid w:val="00FE6461"/>
    <w:rsid w:val="00FF0528"/>
    <w:rsid w:val="00FF2399"/>
    <w:rsid w:val="00FF32C7"/>
    <w:rsid w:val="00FF4084"/>
    <w:rsid w:val="00FF668C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221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731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3183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7731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318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11</Pages>
  <Words>2706</Words>
  <Characters>16236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Ala</cp:lastModifiedBy>
  <cp:revision>29</cp:revision>
  <dcterms:created xsi:type="dcterms:W3CDTF">2014-03-13T21:39:00Z</dcterms:created>
  <dcterms:modified xsi:type="dcterms:W3CDTF">2014-06-08T18:27:00Z</dcterms:modified>
</cp:coreProperties>
</file>