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4B" w:rsidRDefault="009E7B4B" w:rsidP="001C7AA2">
      <w:pPr>
        <w:spacing w:after="0" w:line="48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WIZYTA U WUJKA</w:t>
      </w:r>
    </w:p>
    <w:p w:rsidR="009E7B4B" w:rsidRPr="001C7AA2" w:rsidRDefault="009E7B4B" w:rsidP="009763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Żądny przygód przybyłem w andrzejki do chaty wujka Heweliusza. Otwarte na oścież wielkie kute szarobure drzwi jego domu drgnęły.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Kompletna katastrofa! </w:t>
      </w:r>
    </w:p>
    <w:p w:rsidR="009E7B4B" w:rsidRPr="001C7AA2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>Czyżbym zakłócił czyjś spokój!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Mimowolnie wuj przykuwa we mnie swój tępy wzrok,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żarliwie spogląda w tę i we wtę stronę,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a później ni z tego, ni z owego rześko wstaje. </w:t>
      </w:r>
    </w:p>
    <w:p w:rsidR="009E7B4B" w:rsidRPr="001C7AA2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>Pogrążony w mroku żwawo podąża przez przedpokój.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Do kaduka – pomyślałem –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niechże doprawdy ten średnio zamożny mężczyzna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cokolwiek sensownego do mnie rzeknie.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Próżny trud, </w:t>
      </w:r>
    </w:p>
    <w:p w:rsidR="009E7B4B" w:rsidRPr="001C7AA2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>niechcąco przysporzyłem mu co niemiara kłopotów.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Na co dzień wuj koło szóstej siadywał z nóżkami na łóżku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i dumał tak do ósmej.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Później stamtąd szedł do kuchni,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gdzie w okamgnieniu przeżuwał gulasz,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spożywał świeżo upieczone cielę,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a potem obżerał się żurem.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Głównie zaś sentyment miał do sałatki jarzynowej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i jeżynowych mrożonek.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Po rzetelnej wieczerzy zaczynał dietę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i odtąd już tylko czytał.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W ósmym tomie książki, którą rozpoczynał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działy się przerażające i niecodzienne historie. </w:t>
      </w:r>
    </w:p>
    <w:p w:rsidR="009E7B4B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 xml:space="preserve">Po północy znużony na próżno próbował w hamaku zużytkować czas. </w:t>
      </w:r>
    </w:p>
    <w:p w:rsidR="009E7B4B" w:rsidRPr="001C7AA2" w:rsidRDefault="009E7B4B" w:rsidP="009763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7AA2">
        <w:rPr>
          <w:rFonts w:ascii="Times New Roman" w:hAnsi="Times New Roman"/>
          <w:sz w:val="28"/>
          <w:szCs w:val="28"/>
        </w:rPr>
        <w:t>Zjadł jeszcze bułkę z żółtym serem i udał się na spoczynek.</w:t>
      </w:r>
    </w:p>
    <w:p w:rsidR="009E7B4B" w:rsidRDefault="009E7B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E7B4B" w:rsidRDefault="009E7B4B" w:rsidP="003616D9">
      <w:pPr>
        <w:spacing w:after="0" w:line="48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Duch starego zamczyska</w:t>
      </w:r>
    </w:p>
    <w:p w:rsidR="009E7B4B" w:rsidRDefault="009E7B4B" w:rsidP="003616D9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lochu późnogotyckiego zamczyska mieszkał trzystuipółletni duch. Ciemną nocą często słychać było jego pohukiwanie, przerażające wycie, głuche jęki. Duch w zamierzchłej przeszłości był złośliwym koniuszym. Miał zły charakter i był wielkim drapichrustem. Bez wytchnienia chuliganił w dzień i w nicy, zaniedbując przy tym swoje obowiązki. Nikt nie potrafił okiełznać jego ogromnego temperamentu, n zamku. Nikt też nie potrafił zapobiec jego wybrykom. Koniuszy zginął nagle, potknąwszy się nieopodal pręgierza o zgubioną przez książęcego rumaka podkówkę. Od tej pory co noc jako dokuczliwy duch odwiedza zamkowe lochy i budynki gospodarzy. Chętnie przechadza się też po zamkowych murach. Nadal ten huncwot lubi dokuczać. Na ludzi czyha w różnych ponurych zakamarkach, straszy ich mrożącymi krew w żyłach okrzykami, skrzypieniem spróchniałych schodów. Już niejednemu człowiekopwi dał się we znaki i na długo zmącił spokój.</w:t>
      </w:r>
      <w:bookmarkStart w:id="0" w:name="_GoBack"/>
      <w:bookmarkEnd w:id="0"/>
    </w:p>
    <w:p w:rsidR="009E7B4B" w:rsidRDefault="009E7B4B" w:rsidP="009763EA">
      <w:pPr>
        <w:spacing w:after="0" w:line="48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  <w:t>Myślenice, 7.05.2014 r</w:t>
      </w:r>
    </w:p>
    <w:p w:rsidR="009E7B4B" w:rsidRDefault="009E7B4B" w:rsidP="009763EA">
      <w:pPr>
        <w:spacing w:after="0" w:line="48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9E7B4B" w:rsidRDefault="009E7B4B" w:rsidP="009763EA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Nagrody książkowe odebrane przez uczniów biorących udział w 1. Gminnym Konkursie Ortograficznym zorganizowanym w Szkole Podstawowej nr 2 w Myślenicach pod patronatem Burmistrza Urzędu Miasta i Gminy w dniu 7 maja 2014 roku.</w:t>
      </w:r>
    </w:p>
    <w:p w:rsidR="009E7B4B" w:rsidRDefault="009E7B4B" w:rsidP="009763EA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1E0"/>
      </w:tblPr>
      <w:tblGrid>
        <w:gridCol w:w="1369"/>
        <w:gridCol w:w="4052"/>
        <w:gridCol w:w="3070"/>
      </w:tblGrid>
      <w:tr w:rsidR="009E7B4B" w:rsidTr="00DA556F">
        <w:tc>
          <w:tcPr>
            <w:tcW w:w="1369" w:type="dxa"/>
          </w:tcPr>
          <w:p w:rsidR="009E7B4B" w:rsidRDefault="009E7B4B" w:rsidP="00DA556F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MIEJSCE</w:t>
            </w:r>
          </w:p>
        </w:tc>
        <w:tc>
          <w:tcPr>
            <w:tcW w:w="4052" w:type="dxa"/>
          </w:tcPr>
          <w:p w:rsidR="009E7B4B" w:rsidRDefault="009E7B4B" w:rsidP="00DA556F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NAGRODA</w:t>
            </w:r>
          </w:p>
        </w:tc>
        <w:tc>
          <w:tcPr>
            <w:tcW w:w="3070" w:type="dxa"/>
          </w:tcPr>
          <w:p w:rsidR="009E7B4B" w:rsidRDefault="009E7B4B" w:rsidP="00DA556F">
            <w:pPr>
              <w:spacing w:after="0" w:line="4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POTWIERDZENIE</w:t>
            </w:r>
          </w:p>
        </w:tc>
      </w:tr>
      <w:tr w:rsidR="009E7B4B" w:rsidTr="00DA556F">
        <w:tc>
          <w:tcPr>
            <w:tcW w:w="1369" w:type="dxa"/>
          </w:tcPr>
          <w:p w:rsidR="009E7B4B" w:rsidRDefault="009E7B4B" w:rsidP="00F755F1">
            <w:pPr>
              <w:spacing w:after="0" w:line="48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 miejsce</w:t>
            </w:r>
          </w:p>
        </w:tc>
        <w:tc>
          <w:tcPr>
            <w:tcW w:w="4052" w:type="dxa"/>
          </w:tcPr>
          <w:p w:rsidR="009E7B4B" w:rsidRDefault="009E7B4B" w:rsidP="00F755F1">
            <w:pPr>
              <w:spacing w:after="0" w:line="48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„Wielki słownik frazeologiczny”</w:t>
            </w:r>
          </w:p>
        </w:tc>
        <w:tc>
          <w:tcPr>
            <w:tcW w:w="3070" w:type="dxa"/>
          </w:tcPr>
          <w:p w:rsidR="009E7B4B" w:rsidRDefault="009E7B4B" w:rsidP="009763EA">
            <w:pPr>
              <w:spacing w:after="0" w:line="48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E7B4B" w:rsidRDefault="009E7B4B" w:rsidP="009763EA">
            <w:pPr>
              <w:spacing w:after="0" w:line="48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7B4B" w:rsidTr="00DA556F">
        <w:tc>
          <w:tcPr>
            <w:tcW w:w="1369" w:type="dxa"/>
          </w:tcPr>
          <w:p w:rsidR="009E7B4B" w:rsidRDefault="009E7B4B" w:rsidP="009763EA">
            <w:pPr>
              <w:spacing w:after="0" w:line="48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II miejsce</w:t>
            </w:r>
          </w:p>
        </w:tc>
        <w:tc>
          <w:tcPr>
            <w:tcW w:w="4052" w:type="dxa"/>
          </w:tcPr>
          <w:p w:rsidR="009E7B4B" w:rsidRDefault="009E7B4B" w:rsidP="00DA556F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„Wielki słownik wyrazów bliskoznacznych”</w:t>
            </w:r>
          </w:p>
        </w:tc>
        <w:tc>
          <w:tcPr>
            <w:tcW w:w="3070" w:type="dxa"/>
          </w:tcPr>
          <w:p w:rsidR="009E7B4B" w:rsidRDefault="009E7B4B" w:rsidP="009763EA">
            <w:pPr>
              <w:spacing w:after="0" w:line="48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7B4B" w:rsidTr="00DA556F">
        <w:tc>
          <w:tcPr>
            <w:tcW w:w="1369" w:type="dxa"/>
          </w:tcPr>
          <w:p w:rsidR="009E7B4B" w:rsidRDefault="009E7B4B" w:rsidP="00DA556F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III miejsce</w:t>
            </w:r>
          </w:p>
        </w:tc>
        <w:tc>
          <w:tcPr>
            <w:tcW w:w="4052" w:type="dxa"/>
          </w:tcPr>
          <w:p w:rsidR="009E7B4B" w:rsidRDefault="009E7B4B" w:rsidP="00DA556F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„Wielki słownik poprawnej polszczyzny”</w:t>
            </w:r>
          </w:p>
        </w:tc>
        <w:tc>
          <w:tcPr>
            <w:tcW w:w="3070" w:type="dxa"/>
          </w:tcPr>
          <w:p w:rsidR="009E7B4B" w:rsidRDefault="009E7B4B" w:rsidP="009763EA">
            <w:pPr>
              <w:spacing w:after="0" w:line="48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E7B4B" w:rsidRPr="006C0A08" w:rsidRDefault="009E7B4B" w:rsidP="009763EA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E7B4B" w:rsidRPr="006C0A08" w:rsidSect="009763EA">
      <w:pgSz w:w="11906" w:h="16838"/>
      <w:pgMar w:top="680" w:right="1418" w:bottom="73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CC0"/>
    <w:rsid w:val="00137104"/>
    <w:rsid w:val="001C7AA2"/>
    <w:rsid w:val="003616D9"/>
    <w:rsid w:val="003B0EA1"/>
    <w:rsid w:val="00522C8B"/>
    <w:rsid w:val="006C0A08"/>
    <w:rsid w:val="00855CC0"/>
    <w:rsid w:val="00932C9B"/>
    <w:rsid w:val="009763EA"/>
    <w:rsid w:val="009E7B4B"/>
    <w:rsid w:val="00D0213E"/>
    <w:rsid w:val="00DA556F"/>
    <w:rsid w:val="00F51CF4"/>
    <w:rsid w:val="00F755F1"/>
    <w:rsid w:val="00FE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8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DA556F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359</Words>
  <Characters>2156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Zadora</dc:creator>
  <cp:keywords/>
  <dc:description/>
  <cp:lastModifiedBy>Ala</cp:lastModifiedBy>
  <cp:revision>4</cp:revision>
  <cp:lastPrinted>2014-05-06T17:19:00Z</cp:lastPrinted>
  <dcterms:created xsi:type="dcterms:W3CDTF">2014-04-20T14:55:00Z</dcterms:created>
  <dcterms:modified xsi:type="dcterms:W3CDTF">2014-05-06T17:19:00Z</dcterms:modified>
</cp:coreProperties>
</file>